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67BAB" w14:textId="0D267FD2" w:rsidR="00BC48DA" w:rsidRDefault="00BA399F" w:rsidP="00F7127C">
      <w:pPr>
        <w:tabs>
          <w:tab w:val="left" w:pos="1870"/>
        </w:tabs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2" behindDoc="0" locked="0" layoutInCell="1" allowOverlap="1" wp14:anchorId="79DEB4FC" wp14:editId="56FF7605">
                <wp:simplePos x="0" y="0"/>
                <wp:positionH relativeFrom="margin">
                  <wp:posOffset>1887279</wp:posOffset>
                </wp:positionH>
                <wp:positionV relativeFrom="page">
                  <wp:posOffset>233916</wp:posOffset>
                </wp:positionV>
                <wp:extent cx="5504992" cy="1480820"/>
                <wp:effectExtent l="0" t="0" r="635" b="5080"/>
                <wp:wrapNone/>
                <wp:docPr id="20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4992" cy="1480820"/>
                        </a:xfrm>
                        <a:custGeom>
                          <a:avLst/>
                          <a:gdLst>
                            <a:gd name="T0" fmla="*/ 0 w 1944"/>
                            <a:gd name="T1" fmla="*/ 0 h 493"/>
                            <a:gd name="T2" fmla="*/ 0 w 1944"/>
                            <a:gd name="T3" fmla="*/ 493 h 493"/>
                            <a:gd name="T4" fmla="*/ 1944 w 1944"/>
                            <a:gd name="T5" fmla="*/ 417 h 493"/>
                            <a:gd name="T6" fmla="*/ 1944 w 1944"/>
                            <a:gd name="T7" fmla="*/ 0 h 493"/>
                            <a:gd name="T8" fmla="*/ 0 w 1944"/>
                            <a:gd name="T9" fmla="*/ 0 h 4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44" h="493">
                              <a:moveTo>
                                <a:pt x="0" y="0"/>
                              </a:moveTo>
                              <a:cubicBezTo>
                                <a:pt x="0" y="493"/>
                                <a:pt x="0" y="493"/>
                                <a:pt x="0" y="493"/>
                              </a:cubicBezTo>
                              <a:cubicBezTo>
                                <a:pt x="736" y="359"/>
                                <a:pt x="1422" y="369"/>
                                <a:pt x="1944" y="417"/>
                              </a:cubicBezTo>
                              <a:cubicBezTo>
                                <a:pt x="1944" y="0"/>
                                <a:pt x="1944" y="0"/>
                                <a:pt x="1944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E43B2F"/>
                            </a:gs>
                            <a:gs pos="100000">
                              <a:srgbClr val="EF792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83D35" id="Freeform 24" o:spid="_x0000_s1026" style="position:absolute;margin-left:148.6pt;margin-top:18.4pt;width:433.45pt;height:116.6pt;z-index:25164646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944,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" path="m,c,493,,493,,493,736,359,1422,369,1944,417,1944,,1944,,1944,l,xe" fillcolor="#e43b2f" stroked="f">
                <v:fill color2="#ef792f" rotate="t" focus="100%" type="gradient"/>
                <v:path arrowok="t" o:connecttype="custom" o:connectlocs="0,0;0,1480820;5504992,1252539;5504992,0;0,0" o:connectangles="0,0,0,0,0"/>
                <w10:wrap anchorx="margin" anchory="page"/>
              </v:shape>
            </w:pict>
          </mc:Fallback>
        </mc:AlternateContent>
      </w:r>
      <w:r w:rsidR="009D41E4">
        <w:rPr>
          <w:noProof/>
        </w:rPr>
        <w:drawing>
          <wp:anchor distT="0" distB="0" distL="114300" distR="114300" simplePos="0" relativeHeight="251645437" behindDoc="0" locked="0" layoutInCell="1" allowOverlap="1" wp14:anchorId="3A4F2655" wp14:editId="1385D6F7">
            <wp:simplePos x="0" y="0"/>
            <wp:positionH relativeFrom="margin">
              <wp:posOffset>1887279</wp:posOffset>
            </wp:positionH>
            <wp:positionV relativeFrom="paragraph">
              <wp:posOffset>26581</wp:posOffset>
            </wp:positionV>
            <wp:extent cx="5504992" cy="3647440"/>
            <wp:effectExtent l="0" t="0" r="635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alphaModFix amt="2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62" b="16803"/>
                    <a:stretch/>
                  </pic:blipFill>
                  <pic:spPr bwMode="auto">
                    <a:xfrm>
                      <a:off x="0" y="0"/>
                      <a:ext cx="5505169" cy="3647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39F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7487" behindDoc="1" locked="0" layoutInCell="1" allowOverlap="1" wp14:anchorId="5982173D" wp14:editId="7B3946DE">
                <wp:simplePos x="0" y="0"/>
                <wp:positionH relativeFrom="margin">
                  <wp:posOffset>-97971</wp:posOffset>
                </wp:positionH>
                <wp:positionV relativeFrom="page">
                  <wp:posOffset>237506</wp:posOffset>
                </wp:positionV>
                <wp:extent cx="1944757" cy="96012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4757" cy="9601200"/>
                        </a:xfrm>
                        <a:prstGeom prst="rect">
                          <a:avLst/>
                        </a:pr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2FEFB" id="Rectangle 4" o:spid="_x0000_s1026" style="position:absolute;margin-left:-7.7pt;margin-top:18.7pt;width:153.15pt;height:756pt;z-index:-251668993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" fillcolor="#2e3640" stroked="f" strokecolor="#212120" insetpen="t">
                <v:shadow color="#dcd6d4"/>
                <v:textbox inset="2.88pt,2.88pt,2.88pt,2.88pt"/>
                <w10:wrap anchorx="margin" anchory="page"/>
              </v:rect>
            </w:pict>
          </mc:Fallback>
        </mc:AlternateContent>
      </w:r>
      <w:r w:rsidR="00F7127C">
        <w:tab/>
      </w:r>
    </w:p>
    <w:p w14:paraId="685CE1F9" w14:textId="557E43EC" w:rsidR="005F70E4" w:rsidRDefault="00F7127C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265B1048" wp14:editId="4846FE1D">
                <wp:simplePos x="0" y="0"/>
                <wp:positionH relativeFrom="margin">
                  <wp:posOffset>-97971</wp:posOffset>
                </wp:positionH>
                <wp:positionV relativeFrom="page">
                  <wp:posOffset>2185060</wp:posOffset>
                </wp:positionV>
                <wp:extent cx="1983179" cy="6804025"/>
                <wp:effectExtent l="0" t="0" r="0" b="0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79" cy="680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BBDF4C" w14:textId="181311AB" w:rsidR="00317BDC" w:rsidRPr="006D0833" w:rsidRDefault="00AE6F43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EF792F"/>
                                <w:w w:val="90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6D0833">
                              <w:rPr>
                                <w:rFonts w:ascii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>Schedule</w:t>
                            </w:r>
                            <w:r w:rsidR="009D41E4">
                              <w:rPr>
                                <w:rFonts w:ascii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 xml:space="preserve"> &amp; Due </w:t>
                            </w:r>
                            <w:r w:rsidRPr="006D0833">
                              <w:rPr>
                                <w:rFonts w:ascii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>Dates</w:t>
                            </w:r>
                          </w:p>
                          <w:p w14:paraId="65C0EA55" w14:textId="73EF121F" w:rsidR="00393E24" w:rsidRPr="006D0833" w:rsidRDefault="00393E24" w:rsidP="006943D5">
                            <w:pPr>
                              <w:widowControl w:val="0"/>
                              <w:spacing w:before="80" w:line="280" w:lineRule="exact"/>
                              <w:rPr>
                                <w:rFonts w:ascii="Arial" w:hAnsi="Arial" w:cs="Arial"/>
                                <w:color w:val="FFFFFE"/>
                                <w:sz w:val="18"/>
                                <w:szCs w:val="18"/>
                                <w:vertAlign w:val="superscript"/>
                                <w:lang w:val="en"/>
                              </w:rPr>
                            </w:pPr>
                            <w:r w:rsidRPr="006D0833">
                              <w:rPr>
                                <w:rFonts w:ascii="Arial" w:hAnsi="Arial" w:cs="Arial"/>
                                <w:color w:val="FFFFFE"/>
                                <w:sz w:val="18"/>
                                <w:szCs w:val="18"/>
                                <w:lang w:val="en"/>
                              </w:rPr>
                              <w:t>February 14</w:t>
                            </w:r>
                            <w:r w:rsidRPr="006D0833">
                              <w:rPr>
                                <w:rFonts w:ascii="Arial" w:hAnsi="Arial" w:cs="Arial"/>
                                <w:color w:val="FFFFFE"/>
                                <w:sz w:val="18"/>
                                <w:szCs w:val="18"/>
                                <w:vertAlign w:val="superscript"/>
                                <w:lang w:val="en"/>
                              </w:rPr>
                              <w:t>th</w:t>
                            </w:r>
                            <w:r w:rsidRPr="006D0833">
                              <w:rPr>
                                <w:rFonts w:ascii="Arial" w:hAnsi="Arial" w:cs="Arial"/>
                                <w:color w:val="FFFFFE"/>
                                <w:sz w:val="18"/>
                                <w:szCs w:val="18"/>
                                <w:lang w:val="en"/>
                              </w:rPr>
                              <w:t xml:space="preserve">:  </w:t>
                            </w:r>
                            <w:r w:rsidR="00AE6F43" w:rsidRPr="006D0833">
                              <w:rPr>
                                <w:rFonts w:ascii="Arial" w:hAnsi="Arial" w:cs="Arial"/>
                                <w:color w:val="FFFFFE"/>
                                <w:sz w:val="18"/>
                                <w:szCs w:val="18"/>
                                <w:lang w:val="en"/>
                              </w:rPr>
                              <w:t xml:space="preserve">Abstracts </w:t>
                            </w:r>
                            <w:r w:rsidRPr="006D0833">
                              <w:rPr>
                                <w:rFonts w:ascii="Arial" w:hAnsi="Arial" w:cs="Arial"/>
                                <w:color w:val="FFFFFE"/>
                                <w:sz w:val="18"/>
                                <w:szCs w:val="18"/>
                                <w:lang w:val="en"/>
                              </w:rPr>
                              <w:t>D</w:t>
                            </w:r>
                            <w:r w:rsidR="00AE6F43" w:rsidRPr="006D0833">
                              <w:rPr>
                                <w:rFonts w:ascii="Arial" w:hAnsi="Arial" w:cs="Arial"/>
                                <w:color w:val="FFFFFE"/>
                                <w:sz w:val="18"/>
                                <w:szCs w:val="18"/>
                                <w:lang w:val="en"/>
                              </w:rPr>
                              <w:t xml:space="preserve">ue </w:t>
                            </w:r>
                          </w:p>
                          <w:p w14:paraId="6419D09D" w14:textId="29F44B80" w:rsidR="00393E24" w:rsidRPr="006D0833" w:rsidRDefault="00393E24" w:rsidP="006943D5">
                            <w:pPr>
                              <w:widowControl w:val="0"/>
                              <w:spacing w:before="120" w:line="280" w:lineRule="exact"/>
                              <w:ind w:left="1620" w:hanging="1620"/>
                              <w:rPr>
                                <w:rFonts w:ascii="Arial" w:hAnsi="Arial" w:cs="Arial"/>
                                <w:color w:val="FFFFFE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D0833">
                              <w:rPr>
                                <w:rFonts w:ascii="Arial" w:hAnsi="Arial" w:cs="Arial"/>
                                <w:color w:val="FFFFFE"/>
                                <w:sz w:val="18"/>
                                <w:szCs w:val="18"/>
                                <w:lang w:val="en"/>
                              </w:rPr>
                              <w:t>February 24</w:t>
                            </w:r>
                            <w:r w:rsidRPr="006D0833">
                              <w:rPr>
                                <w:rFonts w:ascii="Arial" w:hAnsi="Arial" w:cs="Arial"/>
                                <w:color w:val="FFFFFE"/>
                                <w:sz w:val="18"/>
                                <w:szCs w:val="18"/>
                                <w:vertAlign w:val="superscript"/>
                                <w:lang w:val="en"/>
                              </w:rPr>
                              <w:t>th</w:t>
                            </w:r>
                            <w:r w:rsidRPr="006D0833">
                              <w:rPr>
                                <w:rFonts w:ascii="Arial" w:hAnsi="Arial" w:cs="Arial"/>
                                <w:color w:val="FFFFFE"/>
                                <w:sz w:val="18"/>
                                <w:szCs w:val="18"/>
                                <w:lang w:val="en"/>
                              </w:rPr>
                              <w:t>:</w:t>
                            </w:r>
                            <w:r w:rsidR="006F214F">
                              <w:rPr>
                                <w:rFonts w:ascii="Arial" w:hAnsi="Arial" w:cs="Arial"/>
                                <w:color w:val="FFFFFE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Pr="006D0833">
                              <w:rPr>
                                <w:rFonts w:ascii="Arial" w:hAnsi="Arial" w:cs="Arial"/>
                                <w:color w:val="FFFFFE"/>
                                <w:sz w:val="18"/>
                                <w:szCs w:val="18"/>
                                <w:lang w:val="en"/>
                              </w:rPr>
                              <w:t xml:space="preserve"> Notification of</w:t>
                            </w:r>
                            <w:r w:rsidR="00C52F40">
                              <w:rPr>
                                <w:rFonts w:ascii="Arial" w:hAnsi="Arial" w:cs="Arial"/>
                                <w:color w:val="FFFFFE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Pr="006D0833">
                              <w:rPr>
                                <w:rFonts w:ascii="Arial" w:hAnsi="Arial" w:cs="Arial"/>
                                <w:color w:val="FFFFFE"/>
                                <w:sz w:val="18"/>
                                <w:szCs w:val="18"/>
                                <w:lang w:val="en"/>
                              </w:rPr>
                              <w:t>Acceptance</w:t>
                            </w:r>
                          </w:p>
                          <w:p w14:paraId="7134D5B7" w14:textId="73392FE3" w:rsidR="00393E24" w:rsidRPr="006D0833" w:rsidRDefault="00393E24" w:rsidP="006943D5">
                            <w:pPr>
                              <w:widowControl w:val="0"/>
                              <w:spacing w:before="120" w:line="280" w:lineRule="exact"/>
                              <w:rPr>
                                <w:rFonts w:ascii="Arial" w:hAnsi="Arial" w:cs="Arial"/>
                                <w:color w:val="FFFFFE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6D0833">
                              <w:rPr>
                                <w:rFonts w:ascii="Arial" w:hAnsi="Arial" w:cs="Arial"/>
                                <w:color w:val="FFFFFE"/>
                                <w:sz w:val="18"/>
                                <w:szCs w:val="18"/>
                                <w:lang w:val="en"/>
                              </w:rPr>
                              <w:t>April 21</w:t>
                            </w:r>
                            <w:r w:rsidRPr="006D0833">
                              <w:rPr>
                                <w:rFonts w:ascii="Arial" w:hAnsi="Arial" w:cs="Arial"/>
                                <w:color w:val="FFFFFE"/>
                                <w:sz w:val="18"/>
                                <w:szCs w:val="18"/>
                                <w:vertAlign w:val="superscript"/>
                                <w:lang w:val="en"/>
                              </w:rPr>
                              <w:t>st</w:t>
                            </w:r>
                            <w:r w:rsidRPr="006D0833">
                              <w:rPr>
                                <w:rFonts w:ascii="Arial" w:hAnsi="Arial" w:cs="Arial"/>
                                <w:color w:val="FFFFFE"/>
                                <w:sz w:val="18"/>
                                <w:szCs w:val="18"/>
                                <w:lang w:val="en"/>
                              </w:rPr>
                              <w:t xml:space="preserve">: </w:t>
                            </w:r>
                            <w:r w:rsidR="006F214F">
                              <w:rPr>
                                <w:rFonts w:ascii="Arial" w:hAnsi="Arial" w:cs="Arial"/>
                                <w:color w:val="FFFFFE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Pr="006D0833">
                              <w:rPr>
                                <w:rFonts w:ascii="Arial" w:hAnsi="Arial" w:cs="Arial"/>
                                <w:color w:val="FFFFFE"/>
                                <w:sz w:val="18"/>
                                <w:szCs w:val="18"/>
                                <w:lang w:val="en"/>
                              </w:rPr>
                              <w:t>Presentation</w:t>
                            </w:r>
                            <w:r w:rsidR="006D0833" w:rsidRPr="006D0833">
                              <w:rPr>
                                <w:rFonts w:ascii="Arial" w:hAnsi="Arial" w:cs="Arial"/>
                                <w:color w:val="FFFFFE"/>
                                <w:sz w:val="18"/>
                                <w:szCs w:val="18"/>
                                <w:lang w:val="en"/>
                              </w:rPr>
                              <w:t>s</w:t>
                            </w:r>
                            <w:r w:rsidRPr="006D0833">
                              <w:rPr>
                                <w:rFonts w:ascii="Arial" w:hAnsi="Arial" w:cs="Arial"/>
                                <w:color w:val="FFFFFE"/>
                                <w:sz w:val="18"/>
                                <w:szCs w:val="18"/>
                                <w:lang w:val="en"/>
                              </w:rPr>
                              <w:t xml:space="preserve"> Due  </w:t>
                            </w:r>
                          </w:p>
                          <w:p w14:paraId="3500590E" w14:textId="17D1957F" w:rsidR="001E01DE" w:rsidRDefault="001E01DE" w:rsidP="006943D5">
                            <w:pPr>
                              <w:widowControl w:val="0"/>
                              <w:spacing w:before="120" w:line="280" w:lineRule="exact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en"/>
                              </w:rPr>
                            </w:pPr>
                            <w:bookmarkStart w:id="0" w:name="_Hlk178579071"/>
                            <w:r w:rsidRPr="006F214F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18"/>
                                <w:szCs w:val="18"/>
                                <w:lang w:val="en"/>
                              </w:rPr>
                              <w:t>Final Symposium Agenda</w:t>
                            </w:r>
                            <w:r w:rsidRPr="006D0833">
                              <w:rPr>
                                <w:rFonts w:ascii="Arial" w:hAnsi="Arial" w:cs="Arial"/>
                                <w:color w:val="FFFFFE"/>
                                <w:sz w:val="18"/>
                                <w:szCs w:val="18"/>
                                <w:lang w:val="en"/>
                              </w:rPr>
                              <w:t xml:space="preserve"> will be posted on the</w:t>
                            </w:r>
                            <w:r w:rsidR="00F7127C">
                              <w:rPr>
                                <w:rFonts w:ascii="Arial" w:hAnsi="Arial" w:cs="Arial"/>
                                <w:color w:val="FFFFFE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="005E2892">
                              <w:rPr>
                                <w:rFonts w:ascii="Arial" w:hAnsi="Arial" w:cs="Arial"/>
                                <w:color w:val="FFFFFE"/>
                                <w:sz w:val="18"/>
                                <w:szCs w:val="18"/>
                                <w:lang w:val="en"/>
                              </w:rPr>
                              <w:t xml:space="preserve">NCSS </w:t>
                            </w:r>
                            <w:r w:rsidRPr="006D0833">
                              <w:rPr>
                                <w:rFonts w:ascii="Arial" w:hAnsi="Arial" w:cs="Arial"/>
                                <w:color w:val="FFFFFE"/>
                                <w:sz w:val="18"/>
                                <w:szCs w:val="18"/>
                                <w:lang w:val="en"/>
                              </w:rPr>
                              <w:t>website</w:t>
                            </w:r>
                            <w:r w:rsidRPr="006D0833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en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</w:p>
                          <w:bookmarkEnd w:id="0"/>
                          <w:p w14:paraId="522D7578" w14:textId="77777777" w:rsidR="001E01DE" w:rsidRDefault="001E01DE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  <w:p w14:paraId="1A45043A" w14:textId="15D5D910" w:rsidR="00317BDC" w:rsidRPr="004B3CA6" w:rsidRDefault="001E27E7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EF792F"/>
                                <w:w w:val="90"/>
                                <w:lang w:val="en"/>
                              </w:rPr>
                            </w:pPr>
                            <w:r w:rsidRPr="004B3CA6">
                              <w:rPr>
                                <w:rFonts w:ascii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sz w:val="22"/>
                                <w:szCs w:val="22"/>
                                <w:lang w:val="en"/>
                              </w:rPr>
                              <w:t xml:space="preserve">Symposium </w:t>
                            </w:r>
                            <w:proofErr w:type="spellStart"/>
                            <w:r w:rsidRPr="004B3CA6">
                              <w:rPr>
                                <w:rFonts w:ascii="Arial" w:hAnsi="Arial" w:cs="Arial"/>
                                <w:b/>
                                <w:bCs/>
                                <w:color w:val="EF792F"/>
                                <w:spacing w:val="20"/>
                                <w:w w:val="90"/>
                                <w:sz w:val="22"/>
                                <w:szCs w:val="22"/>
                                <w:lang w:val="en"/>
                              </w:rPr>
                              <w:t>Logisitcs</w:t>
                            </w:r>
                            <w:proofErr w:type="spellEnd"/>
                          </w:p>
                          <w:p w14:paraId="46212C4C" w14:textId="3BD2746C" w:rsidR="009D41E4" w:rsidRDefault="009D41E4" w:rsidP="006943D5">
                            <w:pPr>
                              <w:widowControl w:val="0"/>
                              <w:spacing w:before="80" w:line="280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18"/>
                                <w:szCs w:val="18"/>
                                <w:lang w:val="en"/>
                              </w:rPr>
                            </w:pPr>
                            <w:bookmarkStart w:id="1" w:name="_Hlk178328045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18"/>
                                <w:szCs w:val="18"/>
                                <w:lang w:val="en"/>
                              </w:rPr>
                              <w:t xml:space="preserve">April </w:t>
                            </w:r>
                            <w:r w:rsidRPr="009D41E4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18"/>
                                <w:szCs w:val="18"/>
                                <w:lang w:val="en"/>
                              </w:rPr>
                              <w:t>29</w:t>
                            </w:r>
                            <w:r w:rsidRPr="009D41E4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18"/>
                                <w:szCs w:val="18"/>
                                <w:vertAlign w:val="superscript"/>
                                <w:lang w:val="en"/>
                              </w:rPr>
                              <w:t>th</w:t>
                            </w:r>
                            <w:r w:rsidRPr="009D41E4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18"/>
                                <w:szCs w:val="18"/>
                                <w:lang w:val="en"/>
                              </w:rPr>
                              <w:t xml:space="preserve"> – May 1</w:t>
                            </w:r>
                            <w:r w:rsidRPr="009D41E4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18"/>
                                <w:szCs w:val="18"/>
                                <w:vertAlign w:val="superscript"/>
                                <w:lang w:val="en"/>
                              </w:rPr>
                              <w:t>st</w:t>
                            </w:r>
                          </w:p>
                          <w:p w14:paraId="49AEEA0D" w14:textId="12ABAE16" w:rsidR="006D0833" w:rsidRPr="009D41E4" w:rsidRDefault="004158D2" w:rsidP="006943D5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9D41E4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18"/>
                                <w:szCs w:val="18"/>
                                <w:lang w:val="en"/>
                              </w:rPr>
                              <w:t>Huntsville</w:t>
                            </w:r>
                            <w:r w:rsidR="006D0833" w:rsidRPr="009D41E4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18"/>
                                <w:szCs w:val="18"/>
                                <w:lang w:val="en"/>
                              </w:rPr>
                              <w:t>,</w:t>
                            </w:r>
                            <w:r w:rsidRPr="009D41E4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18"/>
                                <w:szCs w:val="18"/>
                                <w:lang w:val="en"/>
                              </w:rPr>
                              <w:t xml:space="preserve"> Alabama </w:t>
                            </w:r>
                          </w:p>
                          <w:bookmarkEnd w:id="1"/>
                          <w:p w14:paraId="4154917D" w14:textId="28ECC051" w:rsidR="00F7127C" w:rsidRPr="006D0833" w:rsidRDefault="00F7127C" w:rsidP="006943D5">
                            <w:pPr>
                              <w:widowControl w:val="0"/>
                              <w:spacing w:before="120" w:line="280" w:lineRule="exact"/>
                              <w:rPr>
                                <w:rFonts w:ascii="Arial" w:hAnsi="Arial" w:cs="Arial"/>
                                <w:color w:val="FFFFFE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2F200F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18"/>
                                <w:szCs w:val="18"/>
                                <w:lang w:val="en"/>
                              </w:rPr>
                              <w:t>Registration Links</w:t>
                            </w:r>
                            <w:r w:rsidR="005E2892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sz w:val="18"/>
                                <w:szCs w:val="18"/>
                                <w:lang w:val="en"/>
                              </w:rPr>
                              <w:t xml:space="preserve"> and Detailed Logistics</w:t>
                            </w:r>
                            <w:r>
                              <w:rPr>
                                <w:rFonts w:ascii="Arial" w:hAnsi="Arial" w:cs="Arial"/>
                                <w:color w:val="FFFFFE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Pr="002F200F">
                              <w:rPr>
                                <w:rFonts w:ascii="Arial" w:hAnsi="Arial" w:cs="Arial"/>
                                <w:color w:val="FFFFFE"/>
                                <w:sz w:val="18"/>
                                <w:szCs w:val="18"/>
                                <w:lang w:val="en"/>
                              </w:rPr>
                              <w:t>are forthcoming and will be posted on the NCSS website.</w:t>
                            </w:r>
                          </w:p>
                          <w:p w14:paraId="4D01BE92" w14:textId="77777777" w:rsidR="004158D2" w:rsidRPr="0088288E" w:rsidRDefault="004158D2" w:rsidP="001E27E7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  <w:p w14:paraId="6702EFF8" w14:textId="7799B493" w:rsidR="00317BDC" w:rsidRPr="004B3CA6" w:rsidRDefault="001E27E7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EF792F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4B3CA6">
                              <w:rPr>
                                <w:rFonts w:ascii="Arial" w:hAnsi="Arial" w:cs="Arial"/>
                                <w:b/>
                                <w:bCs/>
                                <w:color w:val="EF792F"/>
                                <w:spacing w:val="20"/>
                                <w:sz w:val="22"/>
                                <w:szCs w:val="22"/>
                                <w:lang w:val="en"/>
                              </w:rPr>
                              <w:t>Contact Information</w:t>
                            </w:r>
                          </w:p>
                          <w:p w14:paraId="2ECCB25D" w14:textId="77777777" w:rsidR="002A1156" w:rsidRPr="004B3CA6" w:rsidRDefault="00825A56" w:rsidP="006943D5">
                            <w:pPr>
                              <w:widowControl w:val="0"/>
                              <w:spacing w:before="80" w:line="280" w:lineRule="exact"/>
                              <w:rPr>
                                <w:rFonts w:ascii="Arial" w:hAnsi="Arial" w:cs="Arial"/>
                                <w:color w:val="FFFFFE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4B3CA6">
                              <w:rPr>
                                <w:rFonts w:ascii="Arial" w:hAnsi="Arial" w:cs="Arial"/>
                                <w:color w:val="FFFFFE"/>
                                <w:sz w:val="18"/>
                                <w:szCs w:val="18"/>
                                <w:lang w:val="en"/>
                              </w:rPr>
                              <w:t>Symposium Email:</w:t>
                            </w:r>
                          </w:p>
                          <w:p w14:paraId="76BCDE46" w14:textId="7C5B08B2" w:rsidR="00317BDC" w:rsidRPr="004B3CA6" w:rsidRDefault="00000000" w:rsidP="006943D5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9CC2E5" w:themeColor="accent5" w:themeTint="99"/>
                                <w:sz w:val="18"/>
                                <w:szCs w:val="18"/>
                                <w:lang w:val="en"/>
                              </w:rPr>
                            </w:pPr>
                            <w:hyperlink r:id="rId8" w:history="1">
                              <w:r w:rsidR="009C5A0B" w:rsidRPr="004B3CA6">
                                <w:rPr>
                                  <w:rStyle w:val="Hyperlink"/>
                                  <w:rFonts w:ascii="Arial" w:hAnsi="Arial" w:cs="Arial"/>
                                  <w:color w:val="48A0FA" w:themeColor="hyperlink" w:themeTint="99"/>
                                  <w:sz w:val="18"/>
                                  <w:szCs w:val="18"/>
                                  <w:lang w:val="en"/>
                                </w:rPr>
                                <w:t>hq-ncss@mail.nasa.gov</w:t>
                              </w:r>
                            </w:hyperlink>
                          </w:p>
                          <w:p w14:paraId="1691C6B7" w14:textId="5BC676D4" w:rsidR="002F7FA2" w:rsidRPr="004B3CA6" w:rsidRDefault="002F7FA2" w:rsidP="006943D5">
                            <w:pPr>
                              <w:widowControl w:val="0"/>
                              <w:spacing w:before="120" w:line="280" w:lineRule="exact"/>
                              <w:rPr>
                                <w:rFonts w:ascii="Arial" w:hAnsi="Arial" w:cs="Arial"/>
                                <w:color w:val="FFFFFE"/>
                                <w:sz w:val="18"/>
                                <w:szCs w:val="18"/>
                                <w:lang w:val="en"/>
                              </w:rPr>
                            </w:pPr>
                            <w:proofErr w:type="spellStart"/>
                            <w:r w:rsidRPr="004B3CA6">
                              <w:rPr>
                                <w:rFonts w:ascii="Arial" w:hAnsi="Arial" w:cs="Arial"/>
                                <w:color w:val="FFFFFE"/>
                                <w:sz w:val="18"/>
                                <w:szCs w:val="18"/>
                                <w:lang w:val="en"/>
                              </w:rPr>
                              <w:t>Abrstract</w:t>
                            </w:r>
                            <w:proofErr w:type="spellEnd"/>
                            <w:r w:rsidRPr="004B3CA6">
                              <w:rPr>
                                <w:rFonts w:ascii="Arial" w:hAnsi="Arial" w:cs="Arial"/>
                                <w:color w:val="FFFFFE"/>
                                <w:sz w:val="18"/>
                                <w:szCs w:val="18"/>
                                <w:lang w:val="en"/>
                              </w:rPr>
                              <w:t xml:space="preserve"> POC:  Mr. Charles Hunt  </w:t>
                            </w:r>
                          </w:p>
                          <w:p w14:paraId="0C2DEEAA" w14:textId="6B96DA5F" w:rsidR="002F7FA2" w:rsidRDefault="002F7FA2" w:rsidP="006943D5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FFFFFE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4B3CA6">
                              <w:rPr>
                                <w:rFonts w:ascii="Arial" w:hAnsi="Arial" w:cs="Arial"/>
                                <w:color w:val="FFFFFE"/>
                                <w:sz w:val="18"/>
                                <w:szCs w:val="18"/>
                                <w:lang w:val="en"/>
                              </w:rPr>
                              <w:t xml:space="preserve">Please contact utilizing </w:t>
                            </w:r>
                            <w:r w:rsidR="003359C9">
                              <w:rPr>
                                <w:rFonts w:ascii="Arial" w:hAnsi="Arial" w:cs="Arial"/>
                                <w:color w:val="FFFFFE"/>
                                <w:sz w:val="18"/>
                                <w:szCs w:val="18"/>
                                <w:lang w:val="en"/>
                              </w:rPr>
                              <w:t xml:space="preserve">NCSS </w:t>
                            </w:r>
                            <w:r w:rsidRPr="004B3CA6">
                              <w:rPr>
                                <w:rFonts w:ascii="Arial" w:hAnsi="Arial" w:cs="Arial"/>
                                <w:color w:val="FFFFFE"/>
                                <w:sz w:val="18"/>
                                <w:szCs w:val="18"/>
                                <w:lang w:val="en"/>
                              </w:rPr>
                              <w:t>Email</w:t>
                            </w:r>
                            <w:r w:rsidR="00BA399F">
                              <w:rPr>
                                <w:rFonts w:ascii="Arial" w:hAnsi="Arial" w:cs="Arial"/>
                                <w:color w:val="FFFFFE"/>
                                <w:sz w:val="18"/>
                                <w:szCs w:val="18"/>
                                <w:lang w:val="en"/>
                              </w:rPr>
                              <w:t>.</w:t>
                            </w:r>
                          </w:p>
                          <w:p w14:paraId="699F1971" w14:textId="77777777" w:rsidR="00F7127C" w:rsidRPr="00F7127C" w:rsidRDefault="00F7127C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  <w:p w14:paraId="6B584FCB" w14:textId="179FEBD4" w:rsidR="00F7127C" w:rsidRDefault="00F7127C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FFFFFE"/>
                                <w:sz w:val="18"/>
                                <w:szCs w:val="18"/>
                                <w:lang w:val="en"/>
                              </w:rPr>
                            </w:pPr>
                            <w:bookmarkStart w:id="2" w:name="_Hlk178579687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F792F"/>
                                <w:spacing w:val="20"/>
                                <w:sz w:val="22"/>
                                <w:szCs w:val="22"/>
                                <w:lang w:val="en"/>
                              </w:rPr>
                              <w:t>Symposium Website</w:t>
                            </w:r>
                          </w:p>
                          <w:bookmarkEnd w:id="2"/>
                          <w:p w14:paraId="00811FCB" w14:textId="5654AC0A" w:rsidR="00F7127C" w:rsidRPr="006943D5" w:rsidRDefault="006943D5" w:rsidP="006943D5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3399FF"/>
                                <w:sz w:val="18"/>
                                <w:szCs w:val="18"/>
                                <w:lang w:val="en"/>
                              </w:rPr>
                            </w:pPr>
                            <w:r w:rsidRPr="0072306B">
                              <w:rPr>
                                <w:rFonts w:ascii="Arial" w:hAnsi="Arial" w:cs="Arial"/>
                                <w:color w:val="3399FF"/>
                                <w:sz w:val="18"/>
                                <w:szCs w:val="18"/>
                                <w:lang w:val="en"/>
                              </w:rPr>
                              <w:fldChar w:fldCharType="begin"/>
                            </w:r>
                            <w:r w:rsidRPr="0072306B">
                              <w:rPr>
                                <w:rFonts w:ascii="Arial" w:hAnsi="Arial" w:cs="Arial"/>
                                <w:color w:val="3399FF"/>
                                <w:sz w:val="18"/>
                                <w:szCs w:val="18"/>
                                <w:lang w:val="en"/>
                              </w:rPr>
                              <w:instrText>HYPERLINK "http://www.nasa.gov/ocfo/ppc-corner/nasa-cost-and-schedule-symposium/"</w:instrText>
                            </w:r>
                            <w:r w:rsidRPr="0072306B">
                              <w:rPr>
                                <w:rFonts w:ascii="Arial" w:hAnsi="Arial" w:cs="Arial"/>
                                <w:color w:val="3399FF"/>
                                <w:sz w:val="18"/>
                                <w:szCs w:val="18"/>
                                <w:lang w:val="en"/>
                              </w:rPr>
                              <w:fldChar w:fldCharType="separate"/>
                            </w:r>
                            <w:r w:rsidRPr="0072306B">
                              <w:rPr>
                                <w:rStyle w:val="Hyperlink"/>
                                <w:rFonts w:ascii="Arial" w:hAnsi="Arial" w:cs="Arial"/>
                                <w:color w:val="3399FF"/>
                                <w:sz w:val="18"/>
                                <w:szCs w:val="18"/>
                                <w:lang w:val="en"/>
                              </w:rPr>
                              <w:t>www.nasa.gov/ocfo/ppc-corner/nasa-cost-and-schedule-symposium/</w:t>
                            </w:r>
                            <w:r w:rsidRPr="0072306B">
                              <w:rPr>
                                <w:rFonts w:ascii="Arial" w:hAnsi="Arial" w:cs="Arial"/>
                                <w:color w:val="3399FF"/>
                                <w:sz w:val="18"/>
                                <w:szCs w:val="18"/>
                                <w:lang w:val="en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B104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7.7pt;margin-top:172.05pt;width:156.15pt;height:535.7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" filled="f" fillcolor="#fffffe" stroked="f" strokecolor="#212120" insetpen="t">
                <v:textbox inset="2.88pt,2.88pt,2.88pt,2.88pt">
                  <w:txbxContent>
                    <w:p w14:paraId="1CBBDF4C" w14:textId="181311AB" w:rsidR="00317BDC" w:rsidRPr="006D0833" w:rsidRDefault="00AE6F43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b/>
                          <w:bCs/>
                          <w:color w:val="EF792F"/>
                          <w:w w:val="90"/>
                          <w:sz w:val="24"/>
                          <w:szCs w:val="24"/>
                          <w:lang w:val="en"/>
                        </w:rPr>
                      </w:pPr>
                      <w:r w:rsidRPr="006D0833">
                        <w:rPr>
                          <w:rFonts w:ascii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  <w:t>Schedule</w:t>
                      </w:r>
                      <w:r w:rsidR="009D41E4">
                        <w:rPr>
                          <w:rFonts w:ascii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  <w:t xml:space="preserve"> &amp; Due </w:t>
                      </w:r>
                      <w:r w:rsidRPr="006D0833">
                        <w:rPr>
                          <w:rFonts w:ascii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  <w:t>Dates</w:t>
                      </w:r>
                    </w:p>
                    <w:p w14:paraId="65C0EA55" w14:textId="73EF121F" w:rsidR="00393E24" w:rsidRPr="006D0833" w:rsidRDefault="00393E24" w:rsidP="006943D5">
                      <w:pPr>
                        <w:widowControl w:val="0"/>
                        <w:spacing w:before="80" w:line="280" w:lineRule="exact"/>
                        <w:rPr>
                          <w:rFonts w:ascii="Arial" w:hAnsi="Arial" w:cs="Arial"/>
                          <w:color w:val="FFFFFE"/>
                          <w:sz w:val="18"/>
                          <w:szCs w:val="18"/>
                          <w:vertAlign w:val="superscript"/>
                          <w:lang w:val="en"/>
                        </w:rPr>
                      </w:pPr>
                      <w:r w:rsidRPr="006D0833">
                        <w:rPr>
                          <w:rFonts w:ascii="Arial" w:hAnsi="Arial" w:cs="Arial"/>
                          <w:color w:val="FFFFFE"/>
                          <w:sz w:val="18"/>
                          <w:szCs w:val="18"/>
                          <w:lang w:val="en"/>
                        </w:rPr>
                        <w:t>February 14</w:t>
                      </w:r>
                      <w:r w:rsidRPr="006D0833">
                        <w:rPr>
                          <w:rFonts w:ascii="Arial" w:hAnsi="Arial" w:cs="Arial"/>
                          <w:color w:val="FFFFFE"/>
                          <w:sz w:val="18"/>
                          <w:szCs w:val="18"/>
                          <w:vertAlign w:val="superscript"/>
                          <w:lang w:val="en"/>
                        </w:rPr>
                        <w:t>th</w:t>
                      </w:r>
                      <w:r w:rsidRPr="006D0833">
                        <w:rPr>
                          <w:rFonts w:ascii="Arial" w:hAnsi="Arial" w:cs="Arial"/>
                          <w:color w:val="FFFFFE"/>
                          <w:sz w:val="18"/>
                          <w:szCs w:val="18"/>
                          <w:lang w:val="en"/>
                        </w:rPr>
                        <w:t xml:space="preserve">:  </w:t>
                      </w:r>
                      <w:r w:rsidR="00AE6F43" w:rsidRPr="006D0833">
                        <w:rPr>
                          <w:rFonts w:ascii="Arial" w:hAnsi="Arial" w:cs="Arial"/>
                          <w:color w:val="FFFFFE"/>
                          <w:sz w:val="18"/>
                          <w:szCs w:val="18"/>
                          <w:lang w:val="en"/>
                        </w:rPr>
                        <w:t xml:space="preserve">Abstracts </w:t>
                      </w:r>
                      <w:r w:rsidRPr="006D0833">
                        <w:rPr>
                          <w:rFonts w:ascii="Arial" w:hAnsi="Arial" w:cs="Arial"/>
                          <w:color w:val="FFFFFE"/>
                          <w:sz w:val="18"/>
                          <w:szCs w:val="18"/>
                          <w:lang w:val="en"/>
                        </w:rPr>
                        <w:t>D</w:t>
                      </w:r>
                      <w:r w:rsidR="00AE6F43" w:rsidRPr="006D0833">
                        <w:rPr>
                          <w:rFonts w:ascii="Arial" w:hAnsi="Arial" w:cs="Arial"/>
                          <w:color w:val="FFFFFE"/>
                          <w:sz w:val="18"/>
                          <w:szCs w:val="18"/>
                          <w:lang w:val="en"/>
                        </w:rPr>
                        <w:t xml:space="preserve">ue </w:t>
                      </w:r>
                    </w:p>
                    <w:p w14:paraId="6419D09D" w14:textId="29F44B80" w:rsidR="00393E24" w:rsidRPr="006D0833" w:rsidRDefault="00393E24" w:rsidP="006943D5">
                      <w:pPr>
                        <w:widowControl w:val="0"/>
                        <w:spacing w:before="120" w:line="280" w:lineRule="exact"/>
                        <w:ind w:left="1620" w:hanging="1620"/>
                        <w:rPr>
                          <w:rFonts w:ascii="Arial" w:hAnsi="Arial" w:cs="Arial"/>
                          <w:color w:val="FFFFFE"/>
                          <w:sz w:val="18"/>
                          <w:szCs w:val="18"/>
                          <w:lang w:val="en"/>
                        </w:rPr>
                      </w:pPr>
                      <w:r w:rsidRPr="006D0833">
                        <w:rPr>
                          <w:rFonts w:ascii="Arial" w:hAnsi="Arial" w:cs="Arial"/>
                          <w:color w:val="FFFFFE"/>
                          <w:sz w:val="18"/>
                          <w:szCs w:val="18"/>
                          <w:lang w:val="en"/>
                        </w:rPr>
                        <w:t>February 24</w:t>
                      </w:r>
                      <w:r w:rsidRPr="006D0833">
                        <w:rPr>
                          <w:rFonts w:ascii="Arial" w:hAnsi="Arial" w:cs="Arial"/>
                          <w:color w:val="FFFFFE"/>
                          <w:sz w:val="18"/>
                          <w:szCs w:val="18"/>
                          <w:vertAlign w:val="superscript"/>
                          <w:lang w:val="en"/>
                        </w:rPr>
                        <w:t>th</w:t>
                      </w:r>
                      <w:r w:rsidRPr="006D0833">
                        <w:rPr>
                          <w:rFonts w:ascii="Arial" w:hAnsi="Arial" w:cs="Arial"/>
                          <w:color w:val="FFFFFE"/>
                          <w:sz w:val="18"/>
                          <w:szCs w:val="18"/>
                          <w:lang w:val="en"/>
                        </w:rPr>
                        <w:t>:</w:t>
                      </w:r>
                      <w:r w:rsidR="006F214F">
                        <w:rPr>
                          <w:rFonts w:ascii="Arial" w:hAnsi="Arial" w:cs="Arial"/>
                          <w:color w:val="FFFFFE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Pr="006D0833">
                        <w:rPr>
                          <w:rFonts w:ascii="Arial" w:hAnsi="Arial" w:cs="Arial"/>
                          <w:color w:val="FFFFFE"/>
                          <w:sz w:val="18"/>
                          <w:szCs w:val="18"/>
                          <w:lang w:val="en"/>
                        </w:rPr>
                        <w:t xml:space="preserve"> Notification of</w:t>
                      </w:r>
                      <w:r w:rsidR="00C52F40">
                        <w:rPr>
                          <w:rFonts w:ascii="Arial" w:hAnsi="Arial" w:cs="Arial"/>
                          <w:color w:val="FFFFFE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Pr="006D0833">
                        <w:rPr>
                          <w:rFonts w:ascii="Arial" w:hAnsi="Arial" w:cs="Arial"/>
                          <w:color w:val="FFFFFE"/>
                          <w:sz w:val="18"/>
                          <w:szCs w:val="18"/>
                          <w:lang w:val="en"/>
                        </w:rPr>
                        <w:t>Acceptance</w:t>
                      </w:r>
                    </w:p>
                    <w:p w14:paraId="7134D5B7" w14:textId="73392FE3" w:rsidR="00393E24" w:rsidRPr="006D0833" w:rsidRDefault="00393E24" w:rsidP="006943D5">
                      <w:pPr>
                        <w:widowControl w:val="0"/>
                        <w:spacing w:before="120" w:line="280" w:lineRule="exact"/>
                        <w:rPr>
                          <w:rFonts w:ascii="Arial" w:hAnsi="Arial" w:cs="Arial"/>
                          <w:color w:val="FFFFFE"/>
                          <w:sz w:val="18"/>
                          <w:szCs w:val="18"/>
                          <w:lang w:val="en"/>
                        </w:rPr>
                      </w:pPr>
                      <w:r w:rsidRPr="006D0833">
                        <w:rPr>
                          <w:rFonts w:ascii="Arial" w:hAnsi="Arial" w:cs="Arial"/>
                          <w:color w:val="FFFFFE"/>
                          <w:sz w:val="18"/>
                          <w:szCs w:val="18"/>
                          <w:lang w:val="en"/>
                        </w:rPr>
                        <w:t>April 21</w:t>
                      </w:r>
                      <w:r w:rsidRPr="006D0833">
                        <w:rPr>
                          <w:rFonts w:ascii="Arial" w:hAnsi="Arial" w:cs="Arial"/>
                          <w:color w:val="FFFFFE"/>
                          <w:sz w:val="18"/>
                          <w:szCs w:val="18"/>
                          <w:vertAlign w:val="superscript"/>
                          <w:lang w:val="en"/>
                        </w:rPr>
                        <w:t>st</w:t>
                      </w:r>
                      <w:r w:rsidRPr="006D0833">
                        <w:rPr>
                          <w:rFonts w:ascii="Arial" w:hAnsi="Arial" w:cs="Arial"/>
                          <w:color w:val="FFFFFE"/>
                          <w:sz w:val="18"/>
                          <w:szCs w:val="18"/>
                          <w:lang w:val="en"/>
                        </w:rPr>
                        <w:t xml:space="preserve">: </w:t>
                      </w:r>
                      <w:r w:rsidR="006F214F">
                        <w:rPr>
                          <w:rFonts w:ascii="Arial" w:hAnsi="Arial" w:cs="Arial"/>
                          <w:color w:val="FFFFFE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Pr="006D0833">
                        <w:rPr>
                          <w:rFonts w:ascii="Arial" w:hAnsi="Arial" w:cs="Arial"/>
                          <w:color w:val="FFFFFE"/>
                          <w:sz w:val="18"/>
                          <w:szCs w:val="18"/>
                          <w:lang w:val="en"/>
                        </w:rPr>
                        <w:t>Presentation</w:t>
                      </w:r>
                      <w:r w:rsidR="006D0833" w:rsidRPr="006D0833">
                        <w:rPr>
                          <w:rFonts w:ascii="Arial" w:hAnsi="Arial" w:cs="Arial"/>
                          <w:color w:val="FFFFFE"/>
                          <w:sz w:val="18"/>
                          <w:szCs w:val="18"/>
                          <w:lang w:val="en"/>
                        </w:rPr>
                        <w:t>s</w:t>
                      </w:r>
                      <w:r w:rsidRPr="006D0833">
                        <w:rPr>
                          <w:rFonts w:ascii="Arial" w:hAnsi="Arial" w:cs="Arial"/>
                          <w:color w:val="FFFFFE"/>
                          <w:sz w:val="18"/>
                          <w:szCs w:val="18"/>
                          <w:lang w:val="en"/>
                        </w:rPr>
                        <w:t xml:space="preserve"> Due  </w:t>
                      </w:r>
                    </w:p>
                    <w:p w14:paraId="3500590E" w14:textId="17D1957F" w:rsidR="001E01DE" w:rsidRDefault="001E01DE" w:rsidP="006943D5">
                      <w:pPr>
                        <w:widowControl w:val="0"/>
                        <w:spacing w:before="120" w:line="280" w:lineRule="exact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en"/>
                        </w:rPr>
                      </w:pPr>
                      <w:bookmarkStart w:id="3" w:name="_Hlk178579071"/>
                      <w:r w:rsidRPr="006F214F">
                        <w:rPr>
                          <w:rFonts w:ascii="Arial" w:hAnsi="Arial" w:cs="Arial"/>
                          <w:b/>
                          <w:bCs/>
                          <w:color w:val="FFFFFE"/>
                          <w:sz w:val="18"/>
                          <w:szCs w:val="18"/>
                          <w:lang w:val="en"/>
                        </w:rPr>
                        <w:t>Final Symposium Agenda</w:t>
                      </w:r>
                      <w:r w:rsidRPr="006D0833">
                        <w:rPr>
                          <w:rFonts w:ascii="Arial" w:hAnsi="Arial" w:cs="Arial"/>
                          <w:color w:val="FFFFFE"/>
                          <w:sz w:val="18"/>
                          <w:szCs w:val="18"/>
                          <w:lang w:val="en"/>
                        </w:rPr>
                        <w:t xml:space="preserve"> will be posted on the</w:t>
                      </w:r>
                      <w:r w:rsidR="00F7127C">
                        <w:rPr>
                          <w:rFonts w:ascii="Arial" w:hAnsi="Arial" w:cs="Arial"/>
                          <w:color w:val="FFFFFE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="005E2892">
                        <w:rPr>
                          <w:rFonts w:ascii="Arial" w:hAnsi="Arial" w:cs="Arial"/>
                          <w:color w:val="FFFFFE"/>
                          <w:sz w:val="18"/>
                          <w:szCs w:val="18"/>
                          <w:lang w:val="en"/>
                        </w:rPr>
                        <w:t xml:space="preserve">NCSS </w:t>
                      </w:r>
                      <w:r w:rsidRPr="006D0833">
                        <w:rPr>
                          <w:rFonts w:ascii="Arial" w:hAnsi="Arial" w:cs="Arial"/>
                          <w:color w:val="FFFFFE"/>
                          <w:sz w:val="18"/>
                          <w:szCs w:val="18"/>
                          <w:lang w:val="en"/>
                        </w:rPr>
                        <w:t>website</w:t>
                      </w:r>
                      <w:r w:rsidRPr="006D0833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en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</w:p>
                    <w:bookmarkEnd w:id="3"/>
                    <w:p w14:paraId="522D7578" w14:textId="77777777" w:rsidR="001E01DE" w:rsidRDefault="001E01DE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</w:p>
                    <w:p w14:paraId="1A45043A" w14:textId="15D5D910" w:rsidR="00317BDC" w:rsidRPr="004B3CA6" w:rsidRDefault="001E27E7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b/>
                          <w:bCs/>
                          <w:color w:val="EF792F"/>
                          <w:w w:val="90"/>
                          <w:lang w:val="en"/>
                        </w:rPr>
                      </w:pPr>
                      <w:r w:rsidRPr="004B3CA6">
                        <w:rPr>
                          <w:rFonts w:ascii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sz w:val="22"/>
                          <w:szCs w:val="22"/>
                          <w:lang w:val="en"/>
                        </w:rPr>
                        <w:t xml:space="preserve">Symposium </w:t>
                      </w:r>
                      <w:proofErr w:type="spellStart"/>
                      <w:r w:rsidRPr="004B3CA6">
                        <w:rPr>
                          <w:rFonts w:ascii="Arial" w:hAnsi="Arial" w:cs="Arial"/>
                          <w:b/>
                          <w:bCs/>
                          <w:color w:val="EF792F"/>
                          <w:spacing w:val="20"/>
                          <w:w w:val="90"/>
                          <w:sz w:val="22"/>
                          <w:szCs w:val="22"/>
                          <w:lang w:val="en"/>
                        </w:rPr>
                        <w:t>Logisitcs</w:t>
                      </w:r>
                      <w:proofErr w:type="spellEnd"/>
                    </w:p>
                    <w:p w14:paraId="46212C4C" w14:textId="3BD2746C" w:rsidR="009D41E4" w:rsidRDefault="009D41E4" w:rsidP="006943D5">
                      <w:pPr>
                        <w:widowControl w:val="0"/>
                        <w:spacing w:before="80" w:line="280" w:lineRule="exact"/>
                        <w:rPr>
                          <w:rFonts w:ascii="Arial" w:hAnsi="Arial" w:cs="Arial"/>
                          <w:b/>
                          <w:bCs/>
                          <w:color w:val="FFFFFE"/>
                          <w:sz w:val="18"/>
                          <w:szCs w:val="18"/>
                          <w:lang w:val="en"/>
                        </w:rPr>
                      </w:pPr>
                      <w:bookmarkStart w:id="4" w:name="_Hlk178328045"/>
                      <w:r>
                        <w:rPr>
                          <w:rFonts w:ascii="Arial" w:hAnsi="Arial" w:cs="Arial"/>
                          <w:b/>
                          <w:bCs/>
                          <w:color w:val="FFFFFE"/>
                          <w:sz w:val="18"/>
                          <w:szCs w:val="18"/>
                          <w:lang w:val="en"/>
                        </w:rPr>
                        <w:t xml:space="preserve">April </w:t>
                      </w:r>
                      <w:r w:rsidRPr="009D41E4">
                        <w:rPr>
                          <w:rFonts w:ascii="Arial" w:hAnsi="Arial" w:cs="Arial"/>
                          <w:b/>
                          <w:bCs/>
                          <w:color w:val="FFFFFE"/>
                          <w:sz w:val="18"/>
                          <w:szCs w:val="18"/>
                          <w:lang w:val="en"/>
                        </w:rPr>
                        <w:t>29</w:t>
                      </w:r>
                      <w:r w:rsidRPr="009D41E4">
                        <w:rPr>
                          <w:rFonts w:ascii="Arial" w:hAnsi="Arial" w:cs="Arial"/>
                          <w:b/>
                          <w:bCs/>
                          <w:color w:val="FFFFFE"/>
                          <w:sz w:val="18"/>
                          <w:szCs w:val="18"/>
                          <w:vertAlign w:val="superscript"/>
                          <w:lang w:val="en"/>
                        </w:rPr>
                        <w:t>th</w:t>
                      </w:r>
                      <w:r w:rsidRPr="009D41E4">
                        <w:rPr>
                          <w:rFonts w:ascii="Arial" w:hAnsi="Arial" w:cs="Arial"/>
                          <w:b/>
                          <w:bCs/>
                          <w:color w:val="FFFFFE"/>
                          <w:sz w:val="18"/>
                          <w:szCs w:val="18"/>
                          <w:lang w:val="en"/>
                        </w:rPr>
                        <w:t xml:space="preserve"> – May 1</w:t>
                      </w:r>
                      <w:r w:rsidRPr="009D41E4">
                        <w:rPr>
                          <w:rFonts w:ascii="Arial" w:hAnsi="Arial" w:cs="Arial"/>
                          <w:b/>
                          <w:bCs/>
                          <w:color w:val="FFFFFE"/>
                          <w:sz w:val="18"/>
                          <w:szCs w:val="18"/>
                          <w:vertAlign w:val="superscript"/>
                          <w:lang w:val="en"/>
                        </w:rPr>
                        <w:t>st</w:t>
                      </w:r>
                    </w:p>
                    <w:p w14:paraId="49AEEA0D" w14:textId="12ABAE16" w:rsidR="006D0833" w:rsidRPr="009D41E4" w:rsidRDefault="004158D2" w:rsidP="006943D5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b/>
                          <w:bCs/>
                          <w:color w:val="FFFFFE"/>
                          <w:sz w:val="18"/>
                          <w:szCs w:val="18"/>
                          <w:lang w:val="en"/>
                        </w:rPr>
                      </w:pPr>
                      <w:r w:rsidRPr="009D41E4">
                        <w:rPr>
                          <w:rFonts w:ascii="Arial" w:hAnsi="Arial" w:cs="Arial"/>
                          <w:b/>
                          <w:bCs/>
                          <w:color w:val="FFFFFE"/>
                          <w:sz w:val="18"/>
                          <w:szCs w:val="18"/>
                          <w:lang w:val="en"/>
                        </w:rPr>
                        <w:t>Huntsville</w:t>
                      </w:r>
                      <w:r w:rsidR="006D0833" w:rsidRPr="009D41E4">
                        <w:rPr>
                          <w:rFonts w:ascii="Arial" w:hAnsi="Arial" w:cs="Arial"/>
                          <w:b/>
                          <w:bCs/>
                          <w:color w:val="FFFFFE"/>
                          <w:sz w:val="18"/>
                          <w:szCs w:val="18"/>
                          <w:lang w:val="en"/>
                        </w:rPr>
                        <w:t>,</w:t>
                      </w:r>
                      <w:r w:rsidRPr="009D41E4">
                        <w:rPr>
                          <w:rFonts w:ascii="Arial" w:hAnsi="Arial" w:cs="Arial"/>
                          <w:b/>
                          <w:bCs/>
                          <w:color w:val="FFFFFE"/>
                          <w:sz w:val="18"/>
                          <w:szCs w:val="18"/>
                          <w:lang w:val="en"/>
                        </w:rPr>
                        <w:t xml:space="preserve"> Alabama </w:t>
                      </w:r>
                    </w:p>
                    <w:bookmarkEnd w:id="4"/>
                    <w:p w14:paraId="4154917D" w14:textId="28ECC051" w:rsidR="00F7127C" w:rsidRPr="006D0833" w:rsidRDefault="00F7127C" w:rsidP="006943D5">
                      <w:pPr>
                        <w:widowControl w:val="0"/>
                        <w:spacing w:before="120" w:line="280" w:lineRule="exact"/>
                        <w:rPr>
                          <w:rFonts w:ascii="Arial" w:hAnsi="Arial" w:cs="Arial"/>
                          <w:color w:val="FFFFFE"/>
                          <w:sz w:val="18"/>
                          <w:szCs w:val="18"/>
                          <w:lang w:val="en"/>
                        </w:rPr>
                      </w:pPr>
                      <w:r w:rsidRPr="002F200F">
                        <w:rPr>
                          <w:rFonts w:ascii="Arial" w:hAnsi="Arial" w:cs="Arial"/>
                          <w:b/>
                          <w:bCs/>
                          <w:color w:val="FFFFFE"/>
                          <w:sz w:val="18"/>
                          <w:szCs w:val="18"/>
                          <w:lang w:val="en"/>
                        </w:rPr>
                        <w:t>Registration Links</w:t>
                      </w:r>
                      <w:r w:rsidR="005E2892">
                        <w:rPr>
                          <w:rFonts w:ascii="Arial" w:hAnsi="Arial" w:cs="Arial"/>
                          <w:b/>
                          <w:bCs/>
                          <w:color w:val="FFFFFE"/>
                          <w:sz w:val="18"/>
                          <w:szCs w:val="18"/>
                          <w:lang w:val="en"/>
                        </w:rPr>
                        <w:t xml:space="preserve"> and Detailed Logistics</w:t>
                      </w:r>
                      <w:r>
                        <w:rPr>
                          <w:rFonts w:ascii="Arial" w:hAnsi="Arial" w:cs="Arial"/>
                          <w:color w:val="FFFFFE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Pr="002F200F">
                        <w:rPr>
                          <w:rFonts w:ascii="Arial" w:hAnsi="Arial" w:cs="Arial"/>
                          <w:color w:val="FFFFFE"/>
                          <w:sz w:val="18"/>
                          <w:szCs w:val="18"/>
                          <w:lang w:val="en"/>
                        </w:rPr>
                        <w:t>are forthcoming and will be posted on the NCSS website.</w:t>
                      </w:r>
                    </w:p>
                    <w:p w14:paraId="4D01BE92" w14:textId="77777777" w:rsidR="004158D2" w:rsidRPr="0088288E" w:rsidRDefault="004158D2" w:rsidP="001E27E7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</w:p>
                    <w:p w14:paraId="6702EFF8" w14:textId="7799B493" w:rsidR="00317BDC" w:rsidRPr="004B3CA6" w:rsidRDefault="001E27E7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b/>
                          <w:bCs/>
                          <w:color w:val="EF792F"/>
                          <w:sz w:val="22"/>
                          <w:szCs w:val="22"/>
                          <w:lang w:val="en"/>
                        </w:rPr>
                      </w:pPr>
                      <w:r w:rsidRPr="004B3CA6">
                        <w:rPr>
                          <w:rFonts w:ascii="Arial" w:hAnsi="Arial" w:cs="Arial"/>
                          <w:b/>
                          <w:bCs/>
                          <w:color w:val="EF792F"/>
                          <w:spacing w:val="20"/>
                          <w:sz w:val="22"/>
                          <w:szCs w:val="22"/>
                          <w:lang w:val="en"/>
                        </w:rPr>
                        <w:t>Contact Information</w:t>
                      </w:r>
                    </w:p>
                    <w:p w14:paraId="2ECCB25D" w14:textId="77777777" w:rsidR="002A1156" w:rsidRPr="004B3CA6" w:rsidRDefault="00825A56" w:rsidP="006943D5">
                      <w:pPr>
                        <w:widowControl w:val="0"/>
                        <w:spacing w:before="80" w:line="280" w:lineRule="exact"/>
                        <w:rPr>
                          <w:rFonts w:ascii="Arial" w:hAnsi="Arial" w:cs="Arial"/>
                          <w:color w:val="FFFFFE"/>
                          <w:sz w:val="18"/>
                          <w:szCs w:val="18"/>
                          <w:lang w:val="en"/>
                        </w:rPr>
                      </w:pPr>
                      <w:r w:rsidRPr="004B3CA6">
                        <w:rPr>
                          <w:rFonts w:ascii="Arial" w:hAnsi="Arial" w:cs="Arial"/>
                          <w:color w:val="FFFFFE"/>
                          <w:sz w:val="18"/>
                          <w:szCs w:val="18"/>
                          <w:lang w:val="en"/>
                        </w:rPr>
                        <w:t>Symposium Email:</w:t>
                      </w:r>
                    </w:p>
                    <w:p w14:paraId="76BCDE46" w14:textId="7C5B08B2" w:rsidR="00317BDC" w:rsidRPr="004B3CA6" w:rsidRDefault="00000000" w:rsidP="006943D5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9CC2E5" w:themeColor="accent5" w:themeTint="99"/>
                          <w:sz w:val="18"/>
                          <w:szCs w:val="18"/>
                          <w:lang w:val="en"/>
                        </w:rPr>
                      </w:pPr>
                      <w:hyperlink r:id="rId9" w:history="1">
                        <w:r w:rsidR="009C5A0B" w:rsidRPr="004B3CA6">
                          <w:rPr>
                            <w:rStyle w:val="Hyperlink"/>
                            <w:rFonts w:ascii="Arial" w:hAnsi="Arial" w:cs="Arial"/>
                            <w:color w:val="48A0FA" w:themeColor="hyperlink" w:themeTint="99"/>
                            <w:sz w:val="18"/>
                            <w:szCs w:val="18"/>
                            <w:lang w:val="en"/>
                          </w:rPr>
                          <w:t>hq-ncss@mail.nasa.gov</w:t>
                        </w:r>
                      </w:hyperlink>
                    </w:p>
                    <w:p w14:paraId="1691C6B7" w14:textId="5BC676D4" w:rsidR="002F7FA2" w:rsidRPr="004B3CA6" w:rsidRDefault="002F7FA2" w:rsidP="006943D5">
                      <w:pPr>
                        <w:widowControl w:val="0"/>
                        <w:spacing w:before="120" w:line="280" w:lineRule="exact"/>
                        <w:rPr>
                          <w:rFonts w:ascii="Arial" w:hAnsi="Arial" w:cs="Arial"/>
                          <w:color w:val="FFFFFE"/>
                          <w:sz w:val="18"/>
                          <w:szCs w:val="18"/>
                          <w:lang w:val="en"/>
                        </w:rPr>
                      </w:pPr>
                      <w:proofErr w:type="spellStart"/>
                      <w:r w:rsidRPr="004B3CA6">
                        <w:rPr>
                          <w:rFonts w:ascii="Arial" w:hAnsi="Arial" w:cs="Arial"/>
                          <w:color w:val="FFFFFE"/>
                          <w:sz w:val="18"/>
                          <w:szCs w:val="18"/>
                          <w:lang w:val="en"/>
                        </w:rPr>
                        <w:t>Abrstract</w:t>
                      </w:r>
                      <w:proofErr w:type="spellEnd"/>
                      <w:r w:rsidRPr="004B3CA6">
                        <w:rPr>
                          <w:rFonts w:ascii="Arial" w:hAnsi="Arial" w:cs="Arial"/>
                          <w:color w:val="FFFFFE"/>
                          <w:sz w:val="18"/>
                          <w:szCs w:val="18"/>
                          <w:lang w:val="en"/>
                        </w:rPr>
                        <w:t xml:space="preserve"> POC:  Mr. Charles Hunt  </w:t>
                      </w:r>
                    </w:p>
                    <w:p w14:paraId="0C2DEEAA" w14:textId="6B96DA5F" w:rsidR="002F7FA2" w:rsidRDefault="002F7FA2" w:rsidP="006943D5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FFFFFE"/>
                          <w:sz w:val="18"/>
                          <w:szCs w:val="18"/>
                          <w:lang w:val="en"/>
                        </w:rPr>
                      </w:pPr>
                      <w:r w:rsidRPr="004B3CA6">
                        <w:rPr>
                          <w:rFonts w:ascii="Arial" w:hAnsi="Arial" w:cs="Arial"/>
                          <w:color w:val="FFFFFE"/>
                          <w:sz w:val="18"/>
                          <w:szCs w:val="18"/>
                          <w:lang w:val="en"/>
                        </w:rPr>
                        <w:t xml:space="preserve">Please contact utilizing </w:t>
                      </w:r>
                      <w:r w:rsidR="003359C9">
                        <w:rPr>
                          <w:rFonts w:ascii="Arial" w:hAnsi="Arial" w:cs="Arial"/>
                          <w:color w:val="FFFFFE"/>
                          <w:sz w:val="18"/>
                          <w:szCs w:val="18"/>
                          <w:lang w:val="en"/>
                        </w:rPr>
                        <w:t xml:space="preserve">NCSS </w:t>
                      </w:r>
                      <w:r w:rsidRPr="004B3CA6">
                        <w:rPr>
                          <w:rFonts w:ascii="Arial" w:hAnsi="Arial" w:cs="Arial"/>
                          <w:color w:val="FFFFFE"/>
                          <w:sz w:val="18"/>
                          <w:szCs w:val="18"/>
                          <w:lang w:val="en"/>
                        </w:rPr>
                        <w:t>Email</w:t>
                      </w:r>
                      <w:r w:rsidR="00BA399F">
                        <w:rPr>
                          <w:rFonts w:ascii="Arial" w:hAnsi="Arial" w:cs="Arial"/>
                          <w:color w:val="FFFFFE"/>
                          <w:sz w:val="18"/>
                          <w:szCs w:val="18"/>
                          <w:lang w:val="en"/>
                        </w:rPr>
                        <w:t>.</w:t>
                      </w:r>
                    </w:p>
                    <w:p w14:paraId="699F1971" w14:textId="77777777" w:rsidR="00F7127C" w:rsidRPr="00F7127C" w:rsidRDefault="00F7127C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5"/>
                          <w:szCs w:val="15"/>
                          <w:lang w:val="en"/>
                        </w:rPr>
                      </w:pPr>
                    </w:p>
                    <w:p w14:paraId="6B584FCB" w14:textId="179FEBD4" w:rsidR="00F7127C" w:rsidRDefault="00F7127C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FFFFFE"/>
                          <w:sz w:val="18"/>
                          <w:szCs w:val="18"/>
                          <w:lang w:val="en"/>
                        </w:rPr>
                      </w:pPr>
                      <w:bookmarkStart w:id="5" w:name="_Hlk178579687"/>
                      <w:r>
                        <w:rPr>
                          <w:rFonts w:ascii="Arial" w:hAnsi="Arial" w:cs="Arial"/>
                          <w:b/>
                          <w:bCs/>
                          <w:color w:val="EF792F"/>
                          <w:spacing w:val="20"/>
                          <w:sz w:val="22"/>
                          <w:szCs w:val="22"/>
                          <w:lang w:val="en"/>
                        </w:rPr>
                        <w:t>Symposium Website</w:t>
                      </w:r>
                    </w:p>
                    <w:bookmarkEnd w:id="5"/>
                    <w:p w14:paraId="00811FCB" w14:textId="5654AC0A" w:rsidR="00F7127C" w:rsidRPr="006943D5" w:rsidRDefault="006943D5" w:rsidP="006943D5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3399FF"/>
                          <w:sz w:val="18"/>
                          <w:szCs w:val="18"/>
                          <w:lang w:val="en"/>
                        </w:rPr>
                      </w:pPr>
                      <w:r w:rsidRPr="0072306B">
                        <w:rPr>
                          <w:rFonts w:ascii="Arial" w:hAnsi="Arial" w:cs="Arial"/>
                          <w:color w:val="3399FF"/>
                          <w:sz w:val="18"/>
                          <w:szCs w:val="18"/>
                          <w:lang w:val="en"/>
                        </w:rPr>
                        <w:fldChar w:fldCharType="begin"/>
                      </w:r>
                      <w:r w:rsidRPr="0072306B">
                        <w:rPr>
                          <w:rFonts w:ascii="Arial" w:hAnsi="Arial" w:cs="Arial"/>
                          <w:color w:val="3399FF"/>
                          <w:sz w:val="18"/>
                          <w:szCs w:val="18"/>
                          <w:lang w:val="en"/>
                        </w:rPr>
                        <w:instrText>HYPERLINK "http://www.nasa.gov/ocfo/ppc-corner/nasa-cost-and-schedule-symposium/"</w:instrText>
                      </w:r>
                      <w:r w:rsidRPr="0072306B">
                        <w:rPr>
                          <w:rFonts w:ascii="Arial" w:hAnsi="Arial" w:cs="Arial"/>
                          <w:color w:val="3399FF"/>
                          <w:sz w:val="18"/>
                          <w:szCs w:val="18"/>
                          <w:lang w:val="en"/>
                        </w:rPr>
                        <w:fldChar w:fldCharType="separate"/>
                      </w:r>
                      <w:r w:rsidRPr="0072306B">
                        <w:rPr>
                          <w:rStyle w:val="Hyperlink"/>
                          <w:rFonts w:ascii="Arial" w:hAnsi="Arial" w:cs="Arial"/>
                          <w:color w:val="3399FF"/>
                          <w:sz w:val="18"/>
                          <w:szCs w:val="18"/>
                          <w:lang w:val="en"/>
                        </w:rPr>
                        <w:t>www.nasa.gov/ocfo/ppc-corner/nasa-cost-and-schedule-symposium/</w:t>
                      </w:r>
                      <w:r w:rsidRPr="0072306B">
                        <w:rPr>
                          <w:rFonts w:ascii="Arial" w:hAnsi="Arial" w:cs="Arial"/>
                          <w:color w:val="3399FF"/>
                          <w:sz w:val="18"/>
                          <w:szCs w:val="18"/>
                          <w:lang w:val="en"/>
                        </w:rPr>
                        <w:fldChar w:fldCharType="end"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AAF02F6" wp14:editId="1E23B7BD">
                <wp:simplePos x="0" y="0"/>
                <wp:positionH relativeFrom="margin">
                  <wp:posOffset>1837706</wp:posOffset>
                </wp:positionH>
                <wp:positionV relativeFrom="paragraph">
                  <wp:posOffset>1656031</wp:posOffset>
                </wp:positionV>
                <wp:extent cx="5602605" cy="1496290"/>
                <wp:effectExtent l="0" t="0" r="0" b="88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2605" cy="1496290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27843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E1F8F6" w14:textId="77777777" w:rsidR="00F7127C" w:rsidRDefault="00F7127C" w:rsidP="00F7127C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The NASA</w:t>
                            </w:r>
                            <w:r w:rsidR="009C5A0B" w:rsidRPr="00F7127C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Cost, Schedule, and EVM</w:t>
                            </w:r>
                          </w:p>
                          <w:p w14:paraId="23A38F20" w14:textId="2918D128" w:rsidR="00F7127C" w:rsidRDefault="00F7127C" w:rsidP="00F7127C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C</w:t>
                            </w:r>
                            <w:r w:rsidR="009C5A0B" w:rsidRPr="00F7127C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ommunities invite you </w:t>
                            </w:r>
                          </w:p>
                          <w:p w14:paraId="15BB4EE3" w14:textId="180217C2" w:rsidR="006F214F" w:rsidRPr="00F7127C" w:rsidRDefault="009C5A0B" w:rsidP="00F7127C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7127C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to contribute to our annual</w:t>
                            </w:r>
                            <w:r w:rsidRPr="00F7127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50397DF8" w14:textId="55BB6364" w:rsidR="009C5A0B" w:rsidRPr="009C5A0B" w:rsidRDefault="009C5A0B" w:rsidP="00F7127C">
                            <w:pPr>
                              <w:spacing w:before="60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9C5A0B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NASA Cost and Schedule Symposium</w:t>
                            </w:r>
                            <w:r w:rsidR="00B71F05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F02F6" id="Text Box 4" o:spid="_x0000_s1027" type="#_x0000_t202" style="position:absolute;margin-left:144.7pt;margin-top:130.4pt;width:441.15pt;height:117.8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" fillcolor="#f2f2f2" stroked="f" strokeweight=".5pt">
                <v:fill opacity="18247f"/>
                <v:textbox>
                  <w:txbxContent>
                    <w:p w14:paraId="65E1F8F6" w14:textId="77777777" w:rsidR="00F7127C" w:rsidRDefault="00F7127C" w:rsidP="00F7127C">
                      <w:pPr>
                        <w:spacing w:before="60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The NASA</w:t>
                      </w:r>
                      <w:r w:rsidR="009C5A0B" w:rsidRPr="00F7127C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 Cost, Schedule, and EVM</w:t>
                      </w:r>
                    </w:p>
                    <w:p w14:paraId="23A38F20" w14:textId="2918D128" w:rsidR="00F7127C" w:rsidRDefault="00F7127C" w:rsidP="00F7127C">
                      <w:pPr>
                        <w:spacing w:before="60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C</w:t>
                      </w:r>
                      <w:r w:rsidR="009C5A0B" w:rsidRPr="00F7127C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 xml:space="preserve">ommunities invite you </w:t>
                      </w:r>
                    </w:p>
                    <w:p w14:paraId="15BB4EE3" w14:textId="180217C2" w:rsidR="006F214F" w:rsidRPr="00F7127C" w:rsidRDefault="009C5A0B" w:rsidP="00F7127C">
                      <w:pPr>
                        <w:spacing w:before="60"/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F7127C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to contribute to our annual</w:t>
                      </w:r>
                      <w:r w:rsidRPr="00F7127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</w:p>
                    <w:p w14:paraId="50397DF8" w14:textId="55BB6364" w:rsidR="009C5A0B" w:rsidRPr="009C5A0B" w:rsidRDefault="009C5A0B" w:rsidP="00F7127C">
                      <w:pPr>
                        <w:spacing w:before="60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9C5A0B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NASA Cost and Schedule Symposium</w:t>
                      </w:r>
                      <w:r w:rsidR="00B71F05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592" behindDoc="0" locked="0" layoutInCell="1" allowOverlap="1" wp14:anchorId="1FEBF497" wp14:editId="765AA1B7">
            <wp:simplePos x="0" y="0"/>
            <wp:positionH relativeFrom="page">
              <wp:posOffset>-2218</wp:posOffset>
            </wp:positionH>
            <wp:positionV relativeFrom="paragraph">
              <wp:posOffset>7799070</wp:posOffset>
            </wp:positionV>
            <wp:extent cx="2489200" cy="1875155"/>
            <wp:effectExtent l="0" t="0" r="0" b="0"/>
            <wp:wrapNone/>
            <wp:docPr id="71" name="Picture 71" descr="NASA PNG Transparent Images | PNG 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ASA PNG Transparent Images | PNG Al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6E9C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04CDC41" wp14:editId="58305248">
                <wp:simplePos x="0" y="0"/>
                <wp:positionH relativeFrom="margin">
                  <wp:posOffset>1899920</wp:posOffset>
                </wp:positionH>
                <wp:positionV relativeFrom="paragraph">
                  <wp:posOffset>6970395</wp:posOffset>
                </wp:positionV>
                <wp:extent cx="5486400" cy="2484120"/>
                <wp:effectExtent l="0" t="0" r="0" b="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4841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43B2F"/>
                            </a:gs>
                            <a:gs pos="100000">
                              <a:srgbClr val="EF792F"/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7132F" w14:textId="060D7139" w:rsidR="002F7FA2" w:rsidRPr="0088288E" w:rsidRDefault="002F7FA2" w:rsidP="00F7127C">
                            <w:pPr>
                              <w:rPr>
                                <w:rFonts w:ascii="Aptos" w:hAnsi="Aptos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r w:rsidRPr="0088288E">
                              <w:rPr>
                                <w:rFonts w:ascii="Aptos" w:hAnsi="Aptos"/>
                                <w:color w:val="FFFFFF" w:themeColor="background1"/>
                                <w:sz w:val="27"/>
                                <w:szCs w:val="27"/>
                              </w:rPr>
                              <w:t>Provide Submission to:</w:t>
                            </w:r>
                            <w:r w:rsidR="006F214F" w:rsidRPr="0088288E">
                              <w:rPr>
                                <w:rFonts w:ascii="Aptos" w:hAnsi="Aptos"/>
                                <w:color w:val="FFFFFF" w:themeColor="background1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88288E">
                              <w:rPr>
                                <w:rFonts w:ascii="Aptos" w:hAnsi="Aptos"/>
                                <w:color w:val="FFFFFF" w:themeColor="background1"/>
                                <w:sz w:val="27"/>
                                <w:szCs w:val="27"/>
                              </w:rPr>
                              <w:t xml:space="preserve"> </w:t>
                            </w:r>
                            <w:hyperlink r:id="rId11" w:history="1">
                              <w:r w:rsidR="00F7127C" w:rsidRPr="00C807D9">
                                <w:rPr>
                                  <w:rStyle w:val="Hyperlink"/>
                                  <w:rFonts w:ascii="Aptos" w:hAnsi="Aptos"/>
                                  <w:b/>
                                  <w:bCs/>
                                  <w:sz w:val="27"/>
                                  <w:szCs w:val="27"/>
                                </w:rPr>
                                <w:t>hq-ncss@mail.nasa.gov</w:t>
                              </w:r>
                            </w:hyperlink>
                            <w:r w:rsidR="00F7127C">
                              <w:rPr>
                                <w:rFonts w:ascii="Aptos" w:hAnsi="Aptos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  <w:p w14:paraId="7A47ED07" w14:textId="6B18FC9E" w:rsidR="002F7FA2" w:rsidRPr="0088288E" w:rsidRDefault="002F7FA2" w:rsidP="00F7127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ptos" w:hAnsi="Aptos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r w:rsidRPr="009D41E4">
                              <w:rPr>
                                <w:rFonts w:ascii="Aptos" w:hAnsi="Aptos"/>
                                <w:color w:val="FFFFFF" w:themeColor="background1"/>
                                <w:sz w:val="27"/>
                                <w:szCs w:val="27"/>
                                <w:u w:val="single"/>
                              </w:rPr>
                              <w:t>Subject Line</w:t>
                            </w:r>
                            <w:r w:rsidRPr="0088288E">
                              <w:rPr>
                                <w:rFonts w:ascii="Aptos" w:hAnsi="Aptos"/>
                                <w:color w:val="FFFFFF" w:themeColor="background1"/>
                                <w:sz w:val="27"/>
                                <w:szCs w:val="27"/>
                              </w:rPr>
                              <w:t xml:space="preserve">: </w:t>
                            </w:r>
                            <w:r w:rsidR="006F214F" w:rsidRPr="0088288E">
                              <w:rPr>
                                <w:rFonts w:ascii="Aptos" w:hAnsi="Aptos"/>
                                <w:color w:val="FFFFFF" w:themeColor="background1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88288E">
                              <w:rPr>
                                <w:rFonts w:ascii="Aptos" w:hAnsi="Aptos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</w:rPr>
                              <w:t xml:space="preserve">2025 </w:t>
                            </w:r>
                            <w:r w:rsidR="00BA399F">
                              <w:rPr>
                                <w:rFonts w:ascii="Aptos" w:hAnsi="Aptos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</w:rPr>
                              <w:t>NCSS</w:t>
                            </w:r>
                            <w:r w:rsidRPr="0088288E">
                              <w:rPr>
                                <w:rFonts w:ascii="Aptos" w:hAnsi="Aptos"/>
                                <w:b/>
                                <w:bCs/>
                                <w:color w:val="FFFFFF" w:themeColor="background1"/>
                                <w:sz w:val="27"/>
                                <w:szCs w:val="27"/>
                              </w:rPr>
                              <w:t xml:space="preserve"> Abstract</w:t>
                            </w:r>
                          </w:p>
                          <w:p w14:paraId="338B9886" w14:textId="45E92B9E" w:rsidR="002A1156" w:rsidRPr="0088288E" w:rsidRDefault="002A1156" w:rsidP="002A11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ptos" w:hAnsi="Aptos"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r w:rsidRPr="0088288E">
                              <w:rPr>
                                <w:rFonts w:ascii="Aptos" w:hAnsi="Aptos"/>
                                <w:color w:val="FFFFFF" w:themeColor="background1"/>
                                <w:sz w:val="27"/>
                                <w:szCs w:val="27"/>
                              </w:rPr>
                              <w:t xml:space="preserve">Please </w:t>
                            </w:r>
                            <w:r w:rsidR="009D41E4">
                              <w:rPr>
                                <w:rFonts w:ascii="Aptos" w:hAnsi="Aptos"/>
                                <w:color w:val="FFFFFF" w:themeColor="background1"/>
                                <w:sz w:val="27"/>
                                <w:szCs w:val="27"/>
                              </w:rPr>
                              <w:t>include</w:t>
                            </w:r>
                            <w:r w:rsidRPr="0088288E">
                              <w:rPr>
                                <w:rFonts w:ascii="Aptos" w:hAnsi="Aptos"/>
                                <w:color w:val="FFFFFF" w:themeColor="background1"/>
                                <w:sz w:val="27"/>
                                <w:szCs w:val="27"/>
                              </w:rPr>
                              <w:t>:</w:t>
                            </w:r>
                          </w:p>
                          <w:p w14:paraId="6CB7BDB0" w14:textId="78F57848" w:rsidR="0088288E" w:rsidRPr="009D41E4" w:rsidRDefault="002A1156" w:rsidP="009D41E4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before="20"/>
                              <w:contextualSpacing w:val="0"/>
                              <w:rPr>
                                <w:rFonts w:ascii="Aptos" w:hAnsi="Aptos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D41E4">
                              <w:rPr>
                                <w:rFonts w:ascii="Aptos" w:hAnsi="Aptos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A </w:t>
                            </w:r>
                            <w:r w:rsidR="0088288E" w:rsidRPr="009D41E4">
                              <w:rPr>
                                <w:rFonts w:ascii="Aptos" w:hAnsi="Aptos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primary </w:t>
                            </w:r>
                            <w:r w:rsidRPr="009D41E4">
                              <w:rPr>
                                <w:rFonts w:ascii="Aptos" w:hAnsi="Aptos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point of contact</w:t>
                            </w:r>
                            <w:r w:rsidRPr="009D41E4">
                              <w:rPr>
                                <w:rFonts w:ascii="Aptos" w:hAnsi="Aptos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0D671FEE" w14:textId="7C145997" w:rsidR="002A1156" w:rsidRPr="009D41E4" w:rsidRDefault="0088288E" w:rsidP="009D41E4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before="20"/>
                              <w:contextualSpacing w:val="0"/>
                              <w:rPr>
                                <w:rFonts w:ascii="Aptos" w:hAnsi="Aptos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D41E4">
                              <w:rPr>
                                <w:rFonts w:ascii="Aptos" w:hAnsi="Aptos"/>
                                <w:color w:val="FFFFFF" w:themeColor="background1"/>
                                <w:sz w:val="26"/>
                                <w:szCs w:val="26"/>
                              </w:rPr>
                              <w:t>A list of</w:t>
                            </w:r>
                            <w:r w:rsidRPr="009D41E4">
                              <w:rPr>
                                <w:rFonts w:ascii="Aptos" w:hAnsi="Aptos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A1156" w:rsidRPr="009D41E4">
                              <w:rPr>
                                <w:rFonts w:ascii="Aptos" w:hAnsi="Aptos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all authors</w:t>
                            </w:r>
                            <w:r w:rsidRPr="009D41E4">
                              <w:rPr>
                                <w:rFonts w:ascii="Aptos" w:hAnsi="Aptos"/>
                                <w:color w:val="FFFFFF" w:themeColor="background1"/>
                                <w:sz w:val="26"/>
                                <w:szCs w:val="26"/>
                              </w:rPr>
                              <w:t>,</w:t>
                            </w:r>
                            <w:r w:rsidR="002A1156" w:rsidRPr="009D41E4">
                              <w:rPr>
                                <w:rFonts w:ascii="Aptos" w:hAnsi="Aptos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including contact info</w:t>
                            </w:r>
                          </w:p>
                          <w:p w14:paraId="4840995E" w14:textId="16EF0DB8" w:rsidR="002A1156" w:rsidRPr="009D41E4" w:rsidRDefault="002A1156" w:rsidP="009D41E4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before="20"/>
                              <w:contextualSpacing w:val="0"/>
                              <w:rPr>
                                <w:rFonts w:ascii="Aptos" w:hAnsi="Aptos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D41E4">
                              <w:rPr>
                                <w:rFonts w:ascii="Aptos" w:hAnsi="Aptos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An </w:t>
                            </w:r>
                            <w:r w:rsidRPr="009D41E4">
                              <w:rPr>
                                <w:rFonts w:ascii="Aptos" w:hAnsi="Aptos"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a</w:t>
                            </w:r>
                            <w:r w:rsidRPr="009D41E4">
                              <w:rPr>
                                <w:rFonts w:ascii="Aptos" w:hAnsi="Aptos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bstract</w:t>
                            </w:r>
                            <w:r w:rsidRPr="009D41E4">
                              <w:rPr>
                                <w:rFonts w:ascii="Aptos" w:hAnsi="Aptos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D41E4">
                              <w:rPr>
                                <w:rFonts w:ascii="Aptos" w:hAnsi="Aptos"/>
                                <w:color w:val="FFFFFF" w:themeColor="background1"/>
                                <w:sz w:val="26"/>
                                <w:szCs w:val="26"/>
                              </w:rPr>
                              <w:t>not to exceed two pages</w:t>
                            </w:r>
                          </w:p>
                          <w:p w14:paraId="59FB93DA" w14:textId="07998BD6" w:rsidR="0088288E" w:rsidRPr="009D41E4" w:rsidRDefault="002A1156" w:rsidP="009D41E4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before="20"/>
                              <w:contextualSpacing w:val="0"/>
                              <w:rPr>
                                <w:rFonts w:ascii="Aptos" w:hAnsi="Aptos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9D41E4">
                              <w:rPr>
                                <w:rFonts w:ascii="Aptos" w:hAnsi="Aptos"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Desired </w:t>
                            </w:r>
                            <w:r w:rsidRPr="009D41E4">
                              <w:rPr>
                                <w:rFonts w:ascii="Aptos" w:hAnsi="Aptos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6"/>
                                <w:szCs w:val="26"/>
                              </w:rPr>
                              <w:t>time slot</w:t>
                            </w:r>
                            <w:r w:rsidR="0088288E" w:rsidRPr="009D41E4">
                              <w:rPr>
                                <w:rFonts w:ascii="Aptos" w:hAnsi="Aptos"/>
                                <w:color w:val="FFFFFF" w:themeColor="background1"/>
                                <w:sz w:val="26"/>
                                <w:szCs w:val="26"/>
                              </w:rPr>
                              <w:t>*</w:t>
                            </w:r>
                            <w:r w:rsidRPr="009D41E4">
                              <w:rPr>
                                <w:rFonts w:ascii="Aptos" w:hAnsi="Aptos"/>
                                <w:color w:val="FFFFFF" w:themeColor="background1"/>
                                <w:sz w:val="26"/>
                                <w:szCs w:val="26"/>
                              </w:rPr>
                              <w:t>: 30, 45, or 60 min</w:t>
                            </w:r>
                          </w:p>
                          <w:p w14:paraId="36F13B31" w14:textId="060C5C9E" w:rsidR="0088288E" w:rsidRPr="0088288E" w:rsidRDefault="0088288E" w:rsidP="009D41E4">
                            <w:pPr>
                              <w:pStyle w:val="ListParagraph"/>
                              <w:spacing w:before="20"/>
                              <w:ind w:left="1440"/>
                              <w:contextualSpacing w:val="0"/>
                              <w:rPr>
                                <w:rFonts w:ascii="Aptos" w:hAnsi="Aptos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ptos" w:hAnsi="Aptos" w:cs="Arial"/>
                                <w:color w:val="FFFFFF" w:themeColor="background1"/>
                                <w:sz w:val="24"/>
                                <w:szCs w:val="24"/>
                                <w:lang w:val="en"/>
                              </w:rPr>
                              <w:t>*</w:t>
                            </w:r>
                            <w:r w:rsidRPr="0088288E">
                              <w:rPr>
                                <w:rFonts w:ascii="Aptos" w:hAnsi="Aptos" w:cs="Arial"/>
                                <w:color w:val="FFFFFF" w:themeColor="background1"/>
                                <w:sz w:val="24"/>
                                <w:szCs w:val="24"/>
                                <w:lang w:val="en"/>
                              </w:rPr>
                              <w:t>Presentations should be 30 minutes, but please inform us in your email if you would prefer a 45 or 60 minute slot.  There are a limited number of 45-60 minutes slots available.</w:t>
                            </w:r>
                          </w:p>
                          <w:p w14:paraId="4FE78865" w14:textId="4FBF9D0B" w:rsidR="002F7FA2" w:rsidRPr="0088288E" w:rsidRDefault="002F7FA2" w:rsidP="00F7127C">
                            <w:pPr>
                              <w:spacing w:before="120"/>
                              <w:rPr>
                                <w:rFonts w:ascii="Aptos" w:hAnsi="Aptos"/>
                                <w:color w:val="FFFFFF" w:themeColor="background1"/>
                                <w:sz w:val="27"/>
                                <w:szCs w:val="27"/>
                              </w:rPr>
                            </w:pPr>
                            <w:r w:rsidRPr="0088288E">
                              <w:rPr>
                                <w:rFonts w:ascii="Aptos" w:hAnsi="Aptos"/>
                                <w:color w:val="FFFFFF" w:themeColor="background1"/>
                                <w:sz w:val="27"/>
                                <w:szCs w:val="27"/>
                              </w:rPr>
                              <w:t xml:space="preserve">Questions: Please email Mr. Charles Hunt, </w:t>
                            </w:r>
                            <w:hyperlink r:id="rId12" w:history="1">
                              <w:r w:rsidR="00F7127C" w:rsidRPr="00F7127C">
                                <w:rPr>
                                  <w:rStyle w:val="Hyperlink"/>
                                  <w:rFonts w:ascii="Aptos" w:hAnsi="Aptos"/>
                                  <w:b/>
                                  <w:bCs/>
                                  <w:sz w:val="27"/>
                                  <w:szCs w:val="27"/>
                                </w:rPr>
                                <w:t>hq-ncss@mail.nasa.gov</w:t>
                              </w:r>
                            </w:hyperlink>
                            <w:r w:rsidR="00F7127C">
                              <w:rPr>
                                <w:rFonts w:ascii="Aptos" w:hAnsi="Aptos"/>
                                <w:color w:val="FFFFFF" w:themeColor="background1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="006F214F" w:rsidRPr="0088288E">
                              <w:rPr>
                                <w:rFonts w:ascii="Aptos" w:hAnsi="Aptos"/>
                                <w:color w:val="FFFFFF" w:themeColor="background1"/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CDC41" id="Rectangle 75" o:spid="_x0000_s1028" style="position:absolute;margin-left:149.6pt;margin-top:548.85pt;width:6in;height:195.6pt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" fillcolor="#e43b2f" stroked="f" strokeweight="1pt">
                <v:fill color2="#ef792f" rotate="t" angle="180" focus="100%" type="gradient"/>
                <v:textbox>
                  <w:txbxContent>
                    <w:p w14:paraId="7217132F" w14:textId="060D7139" w:rsidR="002F7FA2" w:rsidRPr="0088288E" w:rsidRDefault="002F7FA2" w:rsidP="00F7127C">
                      <w:pPr>
                        <w:rPr>
                          <w:rFonts w:ascii="Aptos" w:hAnsi="Aptos"/>
                          <w:b/>
                          <w:bCs/>
                          <w:color w:val="FFFFFF" w:themeColor="background1"/>
                          <w:sz w:val="27"/>
                          <w:szCs w:val="27"/>
                        </w:rPr>
                      </w:pPr>
                      <w:r w:rsidRPr="0088288E">
                        <w:rPr>
                          <w:rFonts w:ascii="Aptos" w:hAnsi="Aptos"/>
                          <w:color w:val="FFFFFF" w:themeColor="background1"/>
                          <w:sz w:val="27"/>
                          <w:szCs w:val="27"/>
                        </w:rPr>
                        <w:t>Provide Submission to:</w:t>
                      </w:r>
                      <w:r w:rsidR="006F214F" w:rsidRPr="0088288E">
                        <w:rPr>
                          <w:rFonts w:ascii="Aptos" w:hAnsi="Aptos"/>
                          <w:color w:val="FFFFFF" w:themeColor="background1"/>
                          <w:sz w:val="27"/>
                          <w:szCs w:val="27"/>
                        </w:rPr>
                        <w:t xml:space="preserve"> </w:t>
                      </w:r>
                      <w:r w:rsidRPr="0088288E">
                        <w:rPr>
                          <w:rFonts w:ascii="Aptos" w:hAnsi="Aptos"/>
                          <w:color w:val="FFFFFF" w:themeColor="background1"/>
                          <w:sz w:val="27"/>
                          <w:szCs w:val="27"/>
                        </w:rPr>
                        <w:t xml:space="preserve"> </w:t>
                      </w:r>
                      <w:hyperlink r:id="rId15" w:history="1">
                        <w:r w:rsidR="00F7127C" w:rsidRPr="00C807D9">
                          <w:rPr>
                            <w:rStyle w:val="Hyperlink"/>
                            <w:rFonts w:ascii="Aptos" w:hAnsi="Aptos"/>
                            <w:b/>
                            <w:bCs/>
                            <w:sz w:val="27"/>
                            <w:szCs w:val="27"/>
                          </w:rPr>
                          <w:t>hq-ncss@mail.nasa.gov</w:t>
                        </w:r>
                      </w:hyperlink>
                      <w:r w:rsidR="00F7127C">
                        <w:rPr>
                          <w:rFonts w:ascii="Aptos" w:hAnsi="Aptos"/>
                          <w:b/>
                          <w:bCs/>
                          <w:color w:val="FFFFFF" w:themeColor="background1"/>
                          <w:sz w:val="27"/>
                          <w:szCs w:val="27"/>
                        </w:rPr>
                        <w:t xml:space="preserve"> </w:t>
                      </w:r>
                    </w:p>
                    <w:p w14:paraId="7A47ED07" w14:textId="6B18FC9E" w:rsidR="002F7FA2" w:rsidRPr="0088288E" w:rsidRDefault="002F7FA2" w:rsidP="00F7127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ptos" w:hAnsi="Aptos"/>
                          <w:b/>
                          <w:bCs/>
                          <w:color w:val="FFFFFF" w:themeColor="background1"/>
                          <w:sz w:val="27"/>
                          <w:szCs w:val="27"/>
                        </w:rPr>
                      </w:pPr>
                      <w:r w:rsidRPr="009D41E4">
                        <w:rPr>
                          <w:rFonts w:ascii="Aptos" w:hAnsi="Aptos"/>
                          <w:color w:val="FFFFFF" w:themeColor="background1"/>
                          <w:sz w:val="27"/>
                          <w:szCs w:val="27"/>
                          <w:u w:val="single"/>
                        </w:rPr>
                        <w:t>Subject Line</w:t>
                      </w:r>
                      <w:r w:rsidRPr="0088288E">
                        <w:rPr>
                          <w:rFonts w:ascii="Aptos" w:hAnsi="Aptos"/>
                          <w:color w:val="FFFFFF" w:themeColor="background1"/>
                          <w:sz w:val="27"/>
                          <w:szCs w:val="27"/>
                        </w:rPr>
                        <w:t xml:space="preserve">: </w:t>
                      </w:r>
                      <w:r w:rsidR="006F214F" w:rsidRPr="0088288E">
                        <w:rPr>
                          <w:rFonts w:ascii="Aptos" w:hAnsi="Aptos"/>
                          <w:color w:val="FFFFFF" w:themeColor="background1"/>
                          <w:sz w:val="27"/>
                          <w:szCs w:val="27"/>
                        </w:rPr>
                        <w:t xml:space="preserve"> </w:t>
                      </w:r>
                      <w:r w:rsidRPr="0088288E">
                        <w:rPr>
                          <w:rFonts w:ascii="Aptos" w:hAnsi="Aptos"/>
                          <w:b/>
                          <w:bCs/>
                          <w:color w:val="FFFFFF" w:themeColor="background1"/>
                          <w:sz w:val="27"/>
                          <w:szCs w:val="27"/>
                        </w:rPr>
                        <w:t xml:space="preserve">2025 </w:t>
                      </w:r>
                      <w:r w:rsidR="00BA399F">
                        <w:rPr>
                          <w:rFonts w:ascii="Aptos" w:hAnsi="Aptos"/>
                          <w:b/>
                          <w:bCs/>
                          <w:color w:val="FFFFFF" w:themeColor="background1"/>
                          <w:sz w:val="27"/>
                          <w:szCs w:val="27"/>
                        </w:rPr>
                        <w:t>NCSS</w:t>
                      </w:r>
                      <w:r w:rsidRPr="0088288E">
                        <w:rPr>
                          <w:rFonts w:ascii="Aptos" w:hAnsi="Aptos"/>
                          <w:b/>
                          <w:bCs/>
                          <w:color w:val="FFFFFF" w:themeColor="background1"/>
                          <w:sz w:val="27"/>
                          <w:szCs w:val="27"/>
                        </w:rPr>
                        <w:t xml:space="preserve"> Abstract</w:t>
                      </w:r>
                    </w:p>
                    <w:p w14:paraId="338B9886" w14:textId="45E92B9E" w:rsidR="002A1156" w:rsidRPr="0088288E" w:rsidRDefault="002A1156" w:rsidP="002A11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ptos" w:hAnsi="Aptos"/>
                          <w:color w:val="FFFFFF" w:themeColor="background1"/>
                          <w:sz w:val="27"/>
                          <w:szCs w:val="27"/>
                        </w:rPr>
                      </w:pPr>
                      <w:r w:rsidRPr="0088288E">
                        <w:rPr>
                          <w:rFonts w:ascii="Aptos" w:hAnsi="Aptos"/>
                          <w:color w:val="FFFFFF" w:themeColor="background1"/>
                          <w:sz w:val="27"/>
                          <w:szCs w:val="27"/>
                        </w:rPr>
                        <w:t xml:space="preserve">Please </w:t>
                      </w:r>
                      <w:r w:rsidR="009D41E4">
                        <w:rPr>
                          <w:rFonts w:ascii="Aptos" w:hAnsi="Aptos"/>
                          <w:color w:val="FFFFFF" w:themeColor="background1"/>
                          <w:sz w:val="27"/>
                          <w:szCs w:val="27"/>
                        </w:rPr>
                        <w:t>include</w:t>
                      </w:r>
                      <w:r w:rsidRPr="0088288E">
                        <w:rPr>
                          <w:rFonts w:ascii="Aptos" w:hAnsi="Aptos"/>
                          <w:color w:val="FFFFFF" w:themeColor="background1"/>
                          <w:sz w:val="27"/>
                          <w:szCs w:val="27"/>
                        </w:rPr>
                        <w:t>:</w:t>
                      </w:r>
                    </w:p>
                    <w:p w14:paraId="6CB7BDB0" w14:textId="78F57848" w:rsidR="0088288E" w:rsidRPr="009D41E4" w:rsidRDefault="002A1156" w:rsidP="009D41E4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before="20"/>
                        <w:contextualSpacing w:val="0"/>
                        <w:rPr>
                          <w:rFonts w:ascii="Aptos" w:hAnsi="Aptos"/>
                          <w:color w:val="FFFFFF" w:themeColor="background1"/>
                          <w:sz w:val="26"/>
                          <w:szCs w:val="26"/>
                        </w:rPr>
                      </w:pPr>
                      <w:r w:rsidRPr="009D41E4">
                        <w:rPr>
                          <w:rFonts w:ascii="Aptos" w:hAnsi="Aptos"/>
                          <w:color w:val="FFFFFF" w:themeColor="background1"/>
                          <w:sz w:val="26"/>
                          <w:szCs w:val="26"/>
                        </w:rPr>
                        <w:t xml:space="preserve">A </w:t>
                      </w:r>
                      <w:r w:rsidR="0088288E" w:rsidRPr="009D41E4">
                        <w:rPr>
                          <w:rFonts w:ascii="Aptos" w:hAnsi="Aptos"/>
                          <w:b/>
                          <w:bCs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primary </w:t>
                      </w:r>
                      <w:r w:rsidRPr="009D41E4">
                        <w:rPr>
                          <w:rFonts w:ascii="Aptos" w:hAnsi="Aptos"/>
                          <w:b/>
                          <w:bCs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>point of contact</w:t>
                      </w:r>
                      <w:r w:rsidRPr="009D41E4">
                        <w:rPr>
                          <w:rFonts w:ascii="Aptos" w:hAnsi="Aptos"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0D671FEE" w14:textId="7C145997" w:rsidR="002A1156" w:rsidRPr="009D41E4" w:rsidRDefault="0088288E" w:rsidP="009D41E4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before="20"/>
                        <w:contextualSpacing w:val="0"/>
                        <w:rPr>
                          <w:rFonts w:ascii="Aptos" w:hAnsi="Aptos"/>
                          <w:color w:val="FFFFFF" w:themeColor="background1"/>
                          <w:sz w:val="26"/>
                          <w:szCs w:val="26"/>
                        </w:rPr>
                      </w:pPr>
                      <w:r w:rsidRPr="009D41E4">
                        <w:rPr>
                          <w:rFonts w:ascii="Aptos" w:hAnsi="Aptos"/>
                          <w:color w:val="FFFFFF" w:themeColor="background1"/>
                          <w:sz w:val="26"/>
                          <w:szCs w:val="26"/>
                        </w:rPr>
                        <w:t>A list of</w:t>
                      </w:r>
                      <w:r w:rsidRPr="009D41E4">
                        <w:rPr>
                          <w:rFonts w:ascii="Aptos" w:hAnsi="Aptos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2A1156" w:rsidRPr="009D41E4">
                        <w:rPr>
                          <w:rFonts w:ascii="Aptos" w:hAnsi="Aptos"/>
                          <w:b/>
                          <w:bCs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>all authors</w:t>
                      </w:r>
                      <w:r w:rsidRPr="009D41E4">
                        <w:rPr>
                          <w:rFonts w:ascii="Aptos" w:hAnsi="Aptos"/>
                          <w:color w:val="FFFFFF" w:themeColor="background1"/>
                          <w:sz w:val="26"/>
                          <w:szCs w:val="26"/>
                        </w:rPr>
                        <w:t>,</w:t>
                      </w:r>
                      <w:r w:rsidR="002A1156" w:rsidRPr="009D41E4">
                        <w:rPr>
                          <w:rFonts w:ascii="Aptos" w:hAnsi="Aptos"/>
                          <w:color w:val="FFFFFF" w:themeColor="background1"/>
                          <w:sz w:val="26"/>
                          <w:szCs w:val="26"/>
                        </w:rPr>
                        <w:t xml:space="preserve"> including contact info</w:t>
                      </w:r>
                    </w:p>
                    <w:p w14:paraId="4840995E" w14:textId="16EF0DB8" w:rsidR="002A1156" w:rsidRPr="009D41E4" w:rsidRDefault="002A1156" w:rsidP="009D41E4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before="20"/>
                        <w:contextualSpacing w:val="0"/>
                        <w:rPr>
                          <w:rFonts w:ascii="Aptos" w:hAnsi="Aptos"/>
                          <w:color w:val="FFFFFF" w:themeColor="background1"/>
                          <w:sz w:val="26"/>
                          <w:szCs w:val="26"/>
                        </w:rPr>
                      </w:pPr>
                      <w:r w:rsidRPr="009D41E4">
                        <w:rPr>
                          <w:rFonts w:ascii="Aptos" w:hAnsi="Aptos"/>
                          <w:color w:val="FFFFFF" w:themeColor="background1"/>
                          <w:sz w:val="26"/>
                          <w:szCs w:val="26"/>
                        </w:rPr>
                        <w:t xml:space="preserve">An </w:t>
                      </w:r>
                      <w:r w:rsidRPr="009D41E4">
                        <w:rPr>
                          <w:rFonts w:ascii="Aptos" w:hAnsi="Aptos"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>a</w:t>
                      </w:r>
                      <w:r w:rsidRPr="009D41E4">
                        <w:rPr>
                          <w:rFonts w:ascii="Aptos" w:hAnsi="Aptos"/>
                          <w:b/>
                          <w:bCs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>bstract</w:t>
                      </w:r>
                      <w:r w:rsidRPr="009D41E4">
                        <w:rPr>
                          <w:rFonts w:ascii="Aptos" w:hAnsi="Aptos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9D41E4">
                        <w:rPr>
                          <w:rFonts w:ascii="Aptos" w:hAnsi="Aptos"/>
                          <w:color w:val="FFFFFF" w:themeColor="background1"/>
                          <w:sz w:val="26"/>
                          <w:szCs w:val="26"/>
                        </w:rPr>
                        <w:t>not to exceed two pages</w:t>
                      </w:r>
                    </w:p>
                    <w:p w14:paraId="59FB93DA" w14:textId="07998BD6" w:rsidR="0088288E" w:rsidRPr="009D41E4" w:rsidRDefault="002A1156" w:rsidP="009D41E4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before="20"/>
                        <w:contextualSpacing w:val="0"/>
                        <w:rPr>
                          <w:rFonts w:ascii="Aptos" w:hAnsi="Aptos"/>
                          <w:color w:val="FFFFFF" w:themeColor="background1"/>
                          <w:sz w:val="26"/>
                          <w:szCs w:val="26"/>
                        </w:rPr>
                      </w:pPr>
                      <w:r w:rsidRPr="009D41E4">
                        <w:rPr>
                          <w:rFonts w:ascii="Aptos" w:hAnsi="Aptos"/>
                          <w:color w:val="FFFFFF" w:themeColor="background1"/>
                          <w:sz w:val="26"/>
                          <w:szCs w:val="26"/>
                        </w:rPr>
                        <w:t xml:space="preserve">Desired </w:t>
                      </w:r>
                      <w:r w:rsidRPr="009D41E4">
                        <w:rPr>
                          <w:rFonts w:ascii="Aptos" w:hAnsi="Aptos"/>
                          <w:b/>
                          <w:bCs/>
                          <w:i/>
                          <w:iCs/>
                          <w:color w:val="FFFFFF" w:themeColor="background1"/>
                          <w:sz w:val="26"/>
                          <w:szCs w:val="26"/>
                        </w:rPr>
                        <w:t>time slot</w:t>
                      </w:r>
                      <w:r w:rsidR="0088288E" w:rsidRPr="009D41E4">
                        <w:rPr>
                          <w:rFonts w:ascii="Aptos" w:hAnsi="Aptos"/>
                          <w:color w:val="FFFFFF" w:themeColor="background1"/>
                          <w:sz w:val="26"/>
                          <w:szCs w:val="26"/>
                        </w:rPr>
                        <w:t>*</w:t>
                      </w:r>
                      <w:r w:rsidRPr="009D41E4">
                        <w:rPr>
                          <w:rFonts w:ascii="Aptos" w:hAnsi="Aptos"/>
                          <w:color w:val="FFFFFF" w:themeColor="background1"/>
                          <w:sz w:val="26"/>
                          <w:szCs w:val="26"/>
                        </w:rPr>
                        <w:t>: 30, 45, or 60 min</w:t>
                      </w:r>
                    </w:p>
                    <w:p w14:paraId="36F13B31" w14:textId="060C5C9E" w:rsidR="0088288E" w:rsidRPr="0088288E" w:rsidRDefault="0088288E" w:rsidP="009D41E4">
                      <w:pPr>
                        <w:pStyle w:val="ListParagraph"/>
                        <w:spacing w:before="20"/>
                        <w:ind w:left="1440"/>
                        <w:contextualSpacing w:val="0"/>
                        <w:rPr>
                          <w:rFonts w:ascii="Aptos" w:hAnsi="Aptos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ptos" w:hAnsi="Aptos" w:cs="Arial"/>
                          <w:color w:val="FFFFFF" w:themeColor="background1"/>
                          <w:sz w:val="24"/>
                          <w:szCs w:val="24"/>
                          <w:lang w:val="en"/>
                        </w:rPr>
                        <w:t>*</w:t>
                      </w:r>
                      <w:r w:rsidRPr="0088288E">
                        <w:rPr>
                          <w:rFonts w:ascii="Aptos" w:hAnsi="Aptos" w:cs="Arial"/>
                          <w:color w:val="FFFFFF" w:themeColor="background1"/>
                          <w:sz w:val="24"/>
                          <w:szCs w:val="24"/>
                          <w:lang w:val="en"/>
                        </w:rPr>
                        <w:t>Presentations should be 30 minutes, but please inform us in your email if you would prefer a 45 or 60 minute slot.  There are a limited number of 45-60 minutes slots available.</w:t>
                      </w:r>
                    </w:p>
                    <w:p w14:paraId="4FE78865" w14:textId="4FBF9D0B" w:rsidR="002F7FA2" w:rsidRPr="0088288E" w:rsidRDefault="002F7FA2" w:rsidP="00F7127C">
                      <w:pPr>
                        <w:spacing w:before="120"/>
                        <w:rPr>
                          <w:rFonts w:ascii="Aptos" w:hAnsi="Aptos"/>
                          <w:color w:val="FFFFFF" w:themeColor="background1"/>
                          <w:sz w:val="27"/>
                          <w:szCs w:val="27"/>
                        </w:rPr>
                      </w:pPr>
                      <w:r w:rsidRPr="0088288E">
                        <w:rPr>
                          <w:rFonts w:ascii="Aptos" w:hAnsi="Aptos"/>
                          <w:color w:val="FFFFFF" w:themeColor="background1"/>
                          <w:sz w:val="27"/>
                          <w:szCs w:val="27"/>
                        </w:rPr>
                        <w:t xml:space="preserve">Questions: Please email Mr. Charles Hunt, </w:t>
                      </w:r>
                      <w:hyperlink r:id="rId16" w:history="1">
                        <w:r w:rsidR="00F7127C" w:rsidRPr="00F7127C">
                          <w:rPr>
                            <w:rStyle w:val="Hyperlink"/>
                            <w:rFonts w:ascii="Aptos" w:hAnsi="Aptos"/>
                            <w:b/>
                            <w:bCs/>
                            <w:sz w:val="27"/>
                            <w:szCs w:val="27"/>
                          </w:rPr>
                          <w:t>hq-ncss@mail.nasa.gov</w:t>
                        </w:r>
                      </w:hyperlink>
                      <w:r w:rsidR="00F7127C">
                        <w:rPr>
                          <w:rFonts w:ascii="Aptos" w:hAnsi="Aptos"/>
                          <w:color w:val="FFFFFF" w:themeColor="background1"/>
                          <w:sz w:val="27"/>
                          <w:szCs w:val="27"/>
                        </w:rPr>
                        <w:t xml:space="preserve"> </w:t>
                      </w:r>
                      <w:r w:rsidR="006F214F" w:rsidRPr="0088288E">
                        <w:rPr>
                          <w:rFonts w:ascii="Aptos" w:hAnsi="Aptos"/>
                          <w:color w:val="FFFFFF" w:themeColor="background1"/>
                          <w:sz w:val="27"/>
                          <w:szCs w:val="27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D41E4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7664" behindDoc="0" locked="0" layoutInCell="1" allowOverlap="1" wp14:anchorId="001B7E22" wp14:editId="670B33AC">
                <wp:simplePos x="0" y="0"/>
                <wp:positionH relativeFrom="margin">
                  <wp:posOffset>1995985</wp:posOffset>
                </wp:positionH>
                <wp:positionV relativeFrom="page">
                  <wp:posOffset>3893100</wp:posOffset>
                </wp:positionV>
                <wp:extent cx="5354955" cy="3523634"/>
                <wp:effectExtent l="0" t="0" r="0" b="635"/>
                <wp:wrapNone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4955" cy="3523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F5882D" w14:textId="15420058" w:rsidR="00950D2D" w:rsidRPr="00F7127C" w:rsidRDefault="00950D2D" w:rsidP="004601DD">
                            <w:pPr>
                              <w:widowControl w:val="0"/>
                              <w:rPr>
                                <w:rFonts w:ascii="Aptos" w:hAnsi="Aptos" w:cs="Arial"/>
                                <w:color w:val="494949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F7127C">
                              <w:rPr>
                                <w:rFonts w:ascii="Aptos" w:hAnsi="Aptos" w:cs="Arial"/>
                                <w:color w:val="494949"/>
                                <w:sz w:val="28"/>
                                <w:szCs w:val="28"/>
                                <w:lang w:val="en"/>
                              </w:rPr>
                              <w:t xml:space="preserve">We are seeking presentations covering a wide variety of estimating </w:t>
                            </w:r>
                            <w:r w:rsidR="009D41E4" w:rsidRPr="00F7127C">
                              <w:rPr>
                                <w:rFonts w:ascii="Aptos" w:hAnsi="Aptos" w:cs="Arial"/>
                                <w:color w:val="494949"/>
                                <w:sz w:val="28"/>
                                <w:szCs w:val="28"/>
                                <w:lang w:val="en"/>
                              </w:rPr>
                              <w:t xml:space="preserve">and analysis </w:t>
                            </w:r>
                            <w:r w:rsidRPr="00F7127C">
                              <w:rPr>
                                <w:rFonts w:ascii="Aptos" w:hAnsi="Aptos" w:cs="Arial"/>
                                <w:color w:val="494949"/>
                                <w:sz w:val="28"/>
                                <w:szCs w:val="28"/>
                                <w:lang w:val="en"/>
                              </w:rPr>
                              <w:t>topics, including:</w:t>
                            </w:r>
                          </w:p>
                          <w:p w14:paraId="66B67EA7" w14:textId="77777777" w:rsidR="004601DD" w:rsidRPr="00F7127C" w:rsidRDefault="004601DD" w:rsidP="004601D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before="80"/>
                              <w:ind w:left="1080"/>
                              <w:contextualSpacing w:val="0"/>
                              <w:rPr>
                                <w:rFonts w:ascii="Aptos" w:hAnsi="Aptos" w:cs="Arial"/>
                                <w:color w:val="494949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F7127C">
                              <w:rPr>
                                <w:rFonts w:ascii="Aptos" w:hAnsi="Aptos" w:cs="Arial"/>
                                <w:color w:val="494949"/>
                                <w:sz w:val="26"/>
                                <w:szCs w:val="26"/>
                                <w:lang w:val="en"/>
                              </w:rPr>
                              <w:t>Cost and Schedule Risk Analysis</w:t>
                            </w:r>
                          </w:p>
                          <w:p w14:paraId="0225B652" w14:textId="77777777" w:rsidR="004601DD" w:rsidRPr="00F7127C" w:rsidRDefault="004601DD" w:rsidP="004601DD">
                            <w:pPr>
                              <w:pStyle w:val="ListParagraph"/>
                              <w:widowControl w:val="0"/>
                              <w:numPr>
                                <w:ilvl w:val="1"/>
                                <w:numId w:val="1"/>
                              </w:numPr>
                              <w:spacing w:before="80"/>
                              <w:ind w:left="1800"/>
                              <w:contextualSpacing w:val="0"/>
                              <w:rPr>
                                <w:rFonts w:ascii="Aptos" w:hAnsi="Aptos" w:cs="Arial"/>
                                <w:color w:val="494949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F7127C">
                              <w:rPr>
                                <w:rFonts w:ascii="Aptos" w:hAnsi="Aptos" w:cs="Arial"/>
                                <w:color w:val="494949"/>
                                <w:sz w:val="26"/>
                                <w:szCs w:val="26"/>
                                <w:lang w:val="en"/>
                              </w:rPr>
                              <w:t>Techniques, Results, Lessons Learned</w:t>
                            </w:r>
                          </w:p>
                          <w:p w14:paraId="7BD01F9B" w14:textId="77777777" w:rsidR="004601DD" w:rsidRPr="00F7127C" w:rsidRDefault="004601DD" w:rsidP="004601D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before="80"/>
                              <w:ind w:left="1080"/>
                              <w:contextualSpacing w:val="0"/>
                              <w:rPr>
                                <w:rFonts w:ascii="Aptos" w:hAnsi="Aptos" w:cs="Arial"/>
                                <w:color w:val="494949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F7127C">
                              <w:rPr>
                                <w:rFonts w:ascii="Aptos" w:hAnsi="Aptos" w:cs="Arial"/>
                                <w:color w:val="494949"/>
                                <w:sz w:val="26"/>
                                <w:szCs w:val="26"/>
                                <w:lang w:val="en"/>
                              </w:rPr>
                              <w:t>Effects of Acquisition Approach on Estimating and Analysis</w:t>
                            </w:r>
                          </w:p>
                          <w:p w14:paraId="7A5989E0" w14:textId="77777777" w:rsidR="004601DD" w:rsidRPr="00F7127C" w:rsidRDefault="004601DD" w:rsidP="004601D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before="80"/>
                              <w:ind w:left="1080"/>
                              <w:contextualSpacing w:val="0"/>
                              <w:rPr>
                                <w:rFonts w:ascii="Aptos" w:hAnsi="Aptos" w:cs="Arial"/>
                                <w:color w:val="494949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F7127C">
                              <w:rPr>
                                <w:rFonts w:ascii="Aptos" w:hAnsi="Aptos" w:cs="Arial"/>
                                <w:color w:val="494949"/>
                                <w:sz w:val="26"/>
                                <w:szCs w:val="26"/>
                                <w:lang w:val="en"/>
                              </w:rPr>
                              <w:t>Affordability and Sustainability Analysis</w:t>
                            </w:r>
                          </w:p>
                          <w:p w14:paraId="580B3E00" w14:textId="77777777" w:rsidR="004601DD" w:rsidRPr="00F7127C" w:rsidRDefault="004601DD" w:rsidP="004601D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before="80"/>
                              <w:ind w:left="1080"/>
                              <w:contextualSpacing w:val="0"/>
                              <w:rPr>
                                <w:rFonts w:ascii="Aptos" w:hAnsi="Aptos" w:cs="Arial"/>
                                <w:color w:val="494949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F7127C">
                              <w:rPr>
                                <w:rFonts w:ascii="Aptos" w:hAnsi="Aptos" w:cs="Arial"/>
                                <w:color w:val="494949"/>
                                <w:sz w:val="26"/>
                                <w:szCs w:val="26"/>
                                <w:lang w:val="en"/>
                              </w:rPr>
                              <w:t>NASA Policies on Cost, Schedule, and EVM</w:t>
                            </w:r>
                          </w:p>
                          <w:p w14:paraId="425667EE" w14:textId="77777777" w:rsidR="004601DD" w:rsidRPr="00F7127C" w:rsidRDefault="004601DD" w:rsidP="004601D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before="80"/>
                              <w:ind w:left="1080"/>
                              <w:contextualSpacing w:val="0"/>
                              <w:rPr>
                                <w:rFonts w:ascii="Aptos" w:hAnsi="Aptos" w:cs="Arial"/>
                                <w:color w:val="494949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F7127C">
                              <w:rPr>
                                <w:rFonts w:ascii="Aptos" w:hAnsi="Aptos" w:cs="Arial"/>
                                <w:color w:val="494949"/>
                                <w:sz w:val="26"/>
                                <w:szCs w:val="26"/>
                                <w:lang w:val="en"/>
                              </w:rPr>
                              <w:t>Results of NASA Data Collection and Research</w:t>
                            </w:r>
                          </w:p>
                          <w:p w14:paraId="07DDFED0" w14:textId="77777777" w:rsidR="004601DD" w:rsidRPr="00F7127C" w:rsidRDefault="004601DD" w:rsidP="004601D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before="80"/>
                              <w:ind w:left="1080"/>
                              <w:contextualSpacing w:val="0"/>
                              <w:rPr>
                                <w:rFonts w:ascii="Aptos" w:hAnsi="Aptos" w:cs="Arial"/>
                                <w:color w:val="494949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F7127C">
                              <w:rPr>
                                <w:rFonts w:ascii="Aptos" w:hAnsi="Aptos" w:cs="Arial"/>
                                <w:color w:val="494949"/>
                                <w:sz w:val="26"/>
                                <w:szCs w:val="26"/>
                                <w:lang w:val="en"/>
                              </w:rPr>
                              <w:t>Independent Cost and Schedule Assessment</w:t>
                            </w:r>
                          </w:p>
                          <w:p w14:paraId="6A8533DF" w14:textId="77777777" w:rsidR="004601DD" w:rsidRPr="00F7127C" w:rsidRDefault="004601DD" w:rsidP="004601D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before="80"/>
                              <w:ind w:left="1080"/>
                              <w:contextualSpacing w:val="0"/>
                              <w:rPr>
                                <w:rFonts w:ascii="Aptos" w:hAnsi="Aptos" w:cs="Arial"/>
                                <w:color w:val="494949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F7127C">
                              <w:rPr>
                                <w:rFonts w:ascii="Aptos" w:hAnsi="Aptos" w:cs="Arial"/>
                                <w:color w:val="494949"/>
                                <w:sz w:val="26"/>
                                <w:szCs w:val="26"/>
                                <w:lang w:val="en"/>
                              </w:rPr>
                              <w:t>Cost and Schedule Analysis Tools, Methods, and Processes</w:t>
                            </w:r>
                          </w:p>
                          <w:p w14:paraId="1323E8B4" w14:textId="77777777" w:rsidR="004601DD" w:rsidRPr="00F7127C" w:rsidRDefault="004601DD" w:rsidP="004601D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before="80"/>
                              <w:ind w:left="1080"/>
                              <w:contextualSpacing w:val="0"/>
                              <w:rPr>
                                <w:rFonts w:ascii="Aptos" w:hAnsi="Aptos" w:cs="Arial"/>
                                <w:color w:val="494949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F7127C">
                              <w:rPr>
                                <w:rFonts w:ascii="Aptos" w:hAnsi="Aptos" w:cs="Arial"/>
                                <w:color w:val="494949"/>
                                <w:sz w:val="26"/>
                                <w:szCs w:val="26"/>
                                <w:lang w:val="en"/>
                              </w:rPr>
                              <w:t xml:space="preserve">Schedule Management </w:t>
                            </w:r>
                          </w:p>
                          <w:p w14:paraId="63A2EA13" w14:textId="77777777" w:rsidR="004601DD" w:rsidRPr="00F7127C" w:rsidRDefault="004601DD" w:rsidP="004601D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before="80"/>
                              <w:ind w:left="1080"/>
                              <w:contextualSpacing w:val="0"/>
                              <w:rPr>
                                <w:rFonts w:ascii="Aptos" w:hAnsi="Aptos" w:cs="Arial"/>
                                <w:color w:val="494949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F7127C">
                              <w:rPr>
                                <w:rFonts w:ascii="Aptos" w:hAnsi="Aptos" w:cs="Arial"/>
                                <w:color w:val="494949"/>
                                <w:sz w:val="26"/>
                                <w:szCs w:val="26"/>
                                <w:lang w:val="en"/>
                              </w:rPr>
                              <w:t>Earned Value Management</w:t>
                            </w:r>
                          </w:p>
                          <w:p w14:paraId="2D8BE341" w14:textId="204BA944" w:rsidR="0088288E" w:rsidRPr="00F7127C" w:rsidRDefault="004601DD" w:rsidP="004601D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before="80"/>
                              <w:ind w:left="1080"/>
                              <w:contextualSpacing w:val="0"/>
                              <w:rPr>
                                <w:rFonts w:ascii="Aptos" w:hAnsi="Aptos" w:cs="Arial"/>
                                <w:color w:val="494949"/>
                                <w:sz w:val="26"/>
                                <w:szCs w:val="26"/>
                                <w:lang w:val="en"/>
                              </w:rPr>
                            </w:pPr>
                            <w:r w:rsidRPr="00F7127C">
                              <w:rPr>
                                <w:rFonts w:ascii="Aptos" w:hAnsi="Aptos" w:cs="Arial"/>
                                <w:color w:val="494949"/>
                                <w:sz w:val="26"/>
                                <w:szCs w:val="26"/>
                                <w:lang w:val="en"/>
                              </w:rPr>
                              <w:t>Joint Cost and Schedule Risk Analysis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B7E22" id="Text Box 5" o:spid="_x0000_s1029" type="#_x0000_t202" style="position:absolute;margin-left:157.15pt;margin-top:306.55pt;width:421.65pt;height:277.45pt;z-index:2516976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" filled="f" fillcolor="#fffffe" stroked="f" strokecolor="#212120" insetpen="t">
                <v:textbox inset="2.88pt,2.88pt,2.88pt,2.88pt">
                  <w:txbxContent>
                    <w:p w14:paraId="53F5882D" w14:textId="15420058" w:rsidR="00950D2D" w:rsidRPr="00F7127C" w:rsidRDefault="00950D2D" w:rsidP="004601DD">
                      <w:pPr>
                        <w:widowControl w:val="0"/>
                        <w:rPr>
                          <w:rFonts w:ascii="Aptos" w:hAnsi="Aptos" w:cs="Arial"/>
                          <w:color w:val="494949"/>
                          <w:sz w:val="28"/>
                          <w:szCs w:val="28"/>
                          <w:lang w:val="en"/>
                        </w:rPr>
                      </w:pPr>
                      <w:r w:rsidRPr="00F7127C">
                        <w:rPr>
                          <w:rFonts w:ascii="Aptos" w:hAnsi="Aptos" w:cs="Arial"/>
                          <w:color w:val="494949"/>
                          <w:sz w:val="28"/>
                          <w:szCs w:val="28"/>
                          <w:lang w:val="en"/>
                        </w:rPr>
                        <w:t xml:space="preserve">We are seeking presentations covering a wide variety of estimating </w:t>
                      </w:r>
                      <w:r w:rsidR="009D41E4" w:rsidRPr="00F7127C">
                        <w:rPr>
                          <w:rFonts w:ascii="Aptos" w:hAnsi="Aptos" w:cs="Arial"/>
                          <w:color w:val="494949"/>
                          <w:sz w:val="28"/>
                          <w:szCs w:val="28"/>
                          <w:lang w:val="en"/>
                        </w:rPr>
                        <w:t xml:space="preserve">and analysis </w:t>
                      </w:r>
                      <w:r w:rsidRPr="00F7127C">
                        <w:rPr>
                          <w:rFonts w:ascii="Aptos" w:hAnsi="Aptos" w:cs="Arial"/>
                          <w:color w:val="494949"/>
                          <w:sz w:val="28"/>
                          <w:szCs w:val="28"/>
                          <w:lang w:val="en"/>
                        </w:rPr>
                        <w:t>topics, including:</w:t>
                      </w:r>
                    </w:p>
                    <w:p w14:paraId="66B67EA7" w14:textId="77777777" w:rsidR="004601DD" w:rsidRPr="00F7127C" w:rsidRDefault="004601DD" w:rsidP="004601DD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before="80"/>
                        <w:ind w:left="1080"/>
                        <w:contextualSpacing w:val="0"/>
                        <w:rPr>
                          <w:rFonts w:ascii="Aptos" w:hAnsi="Aptos" w:cs="Arial"/>
                          <w:color w:val="494949"/>
                          <w:sz w:val="26"/>
                          <w:szCs w:val="26"/>
                          <w:lang w:val="en"/>
                        </w:rPr>
                      </w:pPr>
                      <w:r w:rsidRPr="00F7127C">
                        <w:rPr>
                          <w:rFonts w:ascii="Aptos" w:hAnsi="Aptos" w:cs="Arial"/>
                          <w:color w:val="494949"/>
                          <w:sz w:val="26"/>
                          <w:szCs w:val="26"/>
                          <w:lang w:val="en"/>
                        </w:rPr>
                        <w:t>Cost and Schedule Risk Analysis</w:t>
                      </w:r>
                    </w:p>
                    <w:p w14:paraId="0225B652" w14:textId="77777777" w:rsidR="004601DD" w:rsidRPr="00F7127C" w:rsidRDefault="004601DD" w:rsidP="004601DD">
                      <w:pPr>
                        <w:pStyle w:val="ListParagraph"/>
                        <w:widowControl w:val="0"/>
                        <w:numPr>
                          <w:ilvl w:val="1"/>
                          <w:numId w:val="1"/>
                        </w:numPr>
                        <w:spacing w:before="80"/>
                        <w:ind w:left="1800"/>
                        <w:contextualSpacing w:val="0"/>
                        <w:rPr>
                          <w:rFonts w:ascii="Aptos" w:hAnsi="Aptos" w:cs="Arial"/>
                          <w:color w:val="494949"/>
                          <w:sz w:val="26"/>
                          <w:szCs w:val="26"/>
                          <w:lang w:val="en"/>
                        </w:rPr>
                      </w:pPr>
                      <w:r w:rsidRPr="00F7127C">
                        <w:rPr>
                          <w:rFonts w:ascii="Aptos" w:hAnsi="Aptos" w:cs="Arial"/>
                          <w:color w:val="494949"/>
                          <w:sz w:val="26"/>
                          <w:szCs w:val="26"/>
                          <w:lang w:val="en"/>
                        </w:rPr>
                        <w:t>Techniques, Results, Lessons Learned</w:t>
                      </w:r>
                    </w:p>
                    <w:p w14:paraId="7BD01F9B" w14:textId="77777777" w:rsidR="004601DD" w:rsidRPr="00F7127C" w:rsidRDefault="004601DD" w:rsidP="004601DD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before="80"/>
                        <w:ind w:left="1080"/>
                        <w:contextualSpacing w:val="0"/>
                        <w:rPr>
                          <w:rFonts w:ascii="Aptos" w:hAnsi="Aptos" w:cs="Arial"/>
                          <w:color w:val="494949"/>
                          <w:sz w:val="26"/>
                          <w:szCs w:val="26"/>
                          <w:lang w:val="en"/>
                        </w:rPr>
                      </w:pPr>
                      <w:r w:rsidRPr="00F7127C">
                        <w:rPr>
                          <w:rFonts w:ascii="Aptos" w:hAnsi="Aptos" w:cs="Arial"/>
                          <w:color w:val="494949"/>
                          <w:sz w:val="26"/>
                          <w:szCs w:val="26"/>
                          <w:lang w:val="en"/>
                        </w:rPr>
                        <w:t>Effects of Acquisition Approach on Estimating and Analysis</w:t>
                      </w:r>
                    </w:p>
                    <w:p w14:paraId="7A5989E0" w14:textId="77777777" w:rsidR="004601DD" w:rsidRPr="00F7127C" w:rsidRDefault="004601DD" w:rsidP="004601DD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before="80"/>
                        <w:ind w:left="1080"/>
                        <w:contextualSpacing w:val="0"/>
                        <w:rPr>
                          <w:rFonts w:ascii="Aptos" w:hAnsi="Aptos" w:cs="Arial"/>
                          <w:color w:val="494949"/>
                          <w:sz w:val="26"/>
                          <w:szCs w:val="26"/>
                          <w:lang w:val="en"/>
                        </w:rPr>
                      </w:pPr>
                      <w:r w:rsidRPr="00F7127C">
                        <w:rPr>
                          <w:rFonts w:ascii="Aptos" w:hAnsi="Aptos" w:cs="Arial"/>
                          <w:color w:val="494949"/>
                          <w:sz w:val="26"/>
                          <w:szCs w:val="26"/>
                          <w:lang w:val="en"/>
                        </w:rPr>
                        <w:t>Affordability and Sustainability Analysis</w:t>
                      </w:r>
                    </w:p>
                    <w:p w14:paraId="580B3E00" w14:textId="77777777" w:rsidR="004601DD" w:rsidRPr="00F7127C" w:rsidRDefault="004601DD" w:rsidP="004601DD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before="80"/>
                        <w:ind w:left="1080"/>
                        <w:contextualSpacing w:val="0"/>
                        <w:rPr>
                          <w:rFonts w:ascii="Aptos" w:hAnsi="Aptos" w:cs="Arial"/>
                          <w:color w:val="494949"/>
                          <w:sz w:val="26"/>
                          <w:szCs w:val="26"/>
                          <w:lang w:val="en"/>
                        </w:rPr>
                      </w:pPr>
                      <w:r w:rsidRPr="00F7127C">
                        <w:rPr>
                          <w:rFonts w:ascii="Aptos" w:hAnsi="Aptos" w:cs="Arial"/>
                          <w:color w:val="494949"/>
                          <w:sz w:val="26"/>
                          <w:szCs w:val="26"/>
                          <w:lang w:val="en"/>
                        </w:rPr>
                        <w:t>NASA Policies on Cost, Schedule, and EVM</w:t>
                      </w:r>
                    </w:p>
                    <w:p w14:paraId="425667EE" w14:textId="77777777" w:rsidR="004601DD" w:rsidRPr="00F7127C" w:rsidRDefault="004601DD" w:rsidP="004601DD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before="80"/>
                        <w:ind w:left="1080"/>
                        <w:contextualSpacing w:val="0"/>
                        <w:rPr>
                          <w:rFonts w:ascii="Aptos" w:hAnsi="Aptos" w:cs="Arial"/>
                          <w:color w:val="494949"/>
                          <w:sz w:val="26"/>
                          <w:szCs w:val="26"/>
                          <w:lang w:val="en"/>
                        </w:rPr>
                      </w:pPr>
                      <w:r w:rsidRPr="00F7127C">
                        <w:rPr>
                          <w:rFonts w:ascii="Aptos" w:hAnsi="Aptos" w:cs="Arial"/>
                          <w:color w:val="494949"/>
                          <w:sz w:val="26"/>
                          <w:szCs w:val="26"/>
                          <w:lang w:val="en"/>
                        </w:rPr>
                        <w:t>Results of NASA Data Collection and Research</w:t>
                      </w:r>
                    </w:p>
                    <w:p w14:paraId="07DDFED0" w14:textId="77777777" w:rsidR="004601DD" w:rsidRPr="00F7127C" w:rsidRDefault="004601DD" w:rsidP="004601DD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before="80"/>
                        <w:ind w:left="1080"/>
                        <w:contextualSpacing w:val="0"/>
                        <w:rPr>
                          <w:rFonts w:ascii="Aptos" w:hAnsi="Aptos" w:cs="Arial"/>
                          <w:color w:val="494949"/>
                          <w:sz w:val="26"/>
                          <w:szCs w:val="26"/>
                          <w:lang w:val="en"/>
                        </w:rPr>
                      </w:pPr>
                      <w:r w:rsidRPr="00F7127C">
                        <w:rPr>
                          <w:rFonts w:ascii="Aptos" w:hAnsi="Aptos" w:cs="Arial"/>
                          <w:color w:val="494949"/>
                          <w:sz w:val="26"/>
                          <w:szCs w:val="26"/>
                          <w:lang w:val="en"/>
                        </w:rPr>
                        <w:t>Independent Cost and Schedule Assessment</w:t>
                      </w:r>
                    </w:p>
                    <w:p w14:paraId="6A8533DF" w14:textId="77777777" w:rsidR="004601DD" w:rsidRPr="00F7127C" w:rsidRDefault="004601DD" w:rsidP="004601DD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before="80"/>
                        <w:ind w:left="1080"/>
                        <w:contextualSpacing w:val="0"/>
                        <w:rPr>
                          <w:rFonts w:ascii="Aptos" w:hAnsi="Aptos" w:cs="Arial"/>
                          <w:color w:val="494949"/>
                          <w:sz w:val="26"/>
                          <w:szCs w:val="26"/>
                          <w:lang w:val="en"/>
                        </w:rPr>
                      </w:pPr>
                      <w:r w:rsidRPr="00F7127C">
                        <w:rPr>
                          <w:rFonts w:ascii="Aptos" w:hAnsi="Aptos" w:cs="Arial"/>
                          <w:color w:val="494949"/>
                          <w:sz w:val="26"/>
                          <w:szCs w:val="26"/>
                          <w:lang w:val="en"/>
                        </w:rPr>
                        <w:t>Cost and Schedule Analysis Tools, Methods, and Processes</w:t>
                      </w:r>
                    </w:p>
                    <w:p w14:paraId="1323E8B4" w14:textId="77777777" w:rsidR="004601DD" w:rsidRPr="00F7127C" w:rsidRDefault="004601DD" w:rsidP="004601DD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before="80"/>
                        <w:ind w:left="1080"/>
                        <w:contextualSpacing w:val="0"/>
                        <w:rPr>
                          <w:rFonts w:ascii="Aptos" w:hAnsi="Aptos" w:cs="Arial"/>
                          <w:color w:val="494949"/>
                          <w:sz w:val="26"/>
                          <w:szCs w:val="26"/>
                          <w:lang w:val="en"/>
                        </w:rPr>
                      </w:pPr>
                      <w:r w:rsidRPr="00F7127C">
                        <w:rPr>
                          <w:rFonts w:ascii="Aptos" w:hAnsi="Aptos" w:cs="Arial"/>
                          <w:color w:val="494949"/>
                          <w:sz w:val="26"/>
                          <w:szCs w:val="26"/>
                          <w:lang w:val="en"/>
                        </w:rPr>
                        <w:t xml:space="preserve">Schedule Management </w:t>
                      </w:r>
                    </w:p>
                    <w:p w14:paraId="63A2EA13" w14:textId="77777777" w:rsidR="004601DD" w:rsidRPr="00F7127C" w:rsidRDefault="004601DD" w:rsidP="004601DD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before="80"/>
                        <w:ind w:left="1080"/>
                        <w:contextualSpacing w:val="0"/>
                        <w:rPr>
                          <w:rFonts w:ascii="Aptos" w:hAnsi="Aptos" w:cs="Arial"/>
                          <w:color w:val="494949"/>
                          <w:sz w:val="26"/>
                          <w:szCs w:val="26"/>
                          <w:lang w:val="en"/>
                        </w:rPr>
                      </w:pPr>
                      <w:r w:rsidRPr="00F7127C">
                        <w:rPr>
                          <w:rFonts w:ascii="Aptos" w:hAnsi="Aptos" w:cs="Arial"/>
                          <w:color w:val="494949"/>
                          <w:sz w:val="26"/>
                          <w:szCs w:val="26"/>
                          <w:lang w:val="en"/>
                        </w:rPr>
                        <w:t>Earned Value Management</w:t>
                      </w:r>
                    </w:p>
                    <w:p w14:paraId="2D8BE341" w14:textId="204BA944" w:rsidR="0088288E" w:rsidRPr="00F7127C" w:rsidRDefault="004601DD" w:rsidP="004601DD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before="80"/>
                        <w:ind w:left="1080"/>
                        <w:contextualSpacing w:val="0"/>
                        <w:rPr>
                          <w:rFonts w:ascii="Aptos" w:hAnsi="Aptos" w:cs="Arial"/>
                          <w:color w:val="494949"/>
                          <w:sz w:val="26"/>
                          <w:szCs w:val="26"/>
                          <w:lang w:val="en"/>
                        </w:rPr>
                      </w:pPr>
                      <w:r w:rsidRPr="00F7127C">
                        <w:rPr>
                          <w:rFonts w:ascii="Aptos" w:hAnsi="Aptos" w:cs="Arial"/>
                          <w:color w:val="494949"/>
                          <w:sz w:val="26"/>
                          <w:szCs w:val="26"/>
                          <w:lang w:val="en"/>
                        </w:rPr>
                        <w:t>Joint Cost and Schedule Risk Analysis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B503E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2544" behindDoc="0" locked="0" layoutInCell="1" allowOverlap="1" wp14:anchorId="6DB5F233" wp14:editId="74855334">
                <wp:simplePos x="0" y="0"/>
                <wp:positionH relativeFrom="column">
                  <wp:posOffset>1907730</wp:posOffset>
                </wp:positionH>
                <wp:positionV relativeFrom="page">
                  <wp:posOffset>447040</wp:posOffset>
                </wp:positionV>
                <wp:extent cx="5478780" cy="875665"/>
                <wp:effectExtent l="0" t="0" r="7620" b="635"/>
                <wp:wrapNone/>
                <wp:docPr id="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780" cy="87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F4AF75" w14:textId="0ECCEF4A" w:rsidR="00317BDC" w:rsidRPr="006D0833" w:rsidRDefault="005B3CCC" w:rsidP="006D0833">
                            <w:pPr>
                              <w:widowControl w:val="0"/>
                              <w:spacing w:line="252" w:lineRule="auto"/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color w:val="4472C4" w:themeColor="accent1"/>
                                <w:w w:val="90"/>
                                <w:sz w:val="46"/>
                                <w:szCs w:val="46"/>
                                <w:lang w:val="e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D0833">
                              <w:rPr>
                                <w:rFonts w:ascii="Arial" w:hAnsi="Arial" w:cs="Arial"/>
                                <w:b/>
                                <w:outline/>
                                <w:color w:val="4472C4" w:themeColor="accent1"/>
                                <w:w w:val="90"/>
                                <w:sz w:val="46"/>
                                <w:szCs w:val="46"/>
                                <w:lang w:val="e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2025 NASA Cost and Schedule Symposium</w:t>
                            </w:r>
                          </w:p>
                          <w:p w14:paraId="770DB7F6" w14:textId="087F8DE3" w:rsidR="005B3CCC" w:rsidRPr="006D0833" w:rsidRDefault="005B3CCC" w:rsidP="006D0833">
                            <w:pPr>
                              <w:widowControl w:val="0"/>
                              <w:spacing w:line="252" w:lineRule="auto"/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color w:val="4472C4" w:themeColor="accent1"/>
                                <w:w w:val="90"/>
                                <w:sz w:val="46"/>
                                <w:szCs w:val="46"/>
                                <w:lang w:val="e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D0833">
                              <w:rPr>
                                <w:rFonts w:ascii="Arial" w:hAnsi="Arial" w:cs="Arial"/>
                                <w:b/>
                                <w:outline/>
                                <w:color w:val="4472C4" w:themeColor="accent1"/>
                                <w:w w:val="90"/>
                                <w:sz w:val="46"/>
                                <w:szCs w:val="46"/>
                                <w:lang w:val="e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Call for Presentations</w:t>
                            </w:r>
                          </w:p>
                          <w:p w14:paraId="74D05304" w14:textId="77777777" w:rsidR="005B3CCC" w:rsidRPr="004B3CA6" w:rsidRDefault="005B3CCC" w:rsidP="005B3CCC">
                            <w:pPr>
                              <w:widowControl w:val="0"/>
                              <w:spacing w:line="480" w:lineRule="exact"/>
                              <w:jc w:val="center"/>
                              <w:rPr>
                                <w:rFonts w:ascii="Arial" w:hAnsi="Arial" w:cs="Arial"/>
                                <w:b/>
                                <w:outline/>
                                <w:color w:val="4472C4" w:themeColor="accent1"/>
                                <w:w w:val="90"/>
                                <w:sz w:val="44"/>
                                <w:szCs w:val="44"/>
                                <w:lang w:val="en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5F233" id="Text Box 23" o:spid="_x0000_s1030" type="#_x0000_t202" style="position:absolute;margin-left:150.2pt;margin-top:35.2pt;width:431.4pt;height:68.95pt;z-index:251692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14F4AF75" w14:textId="0ECCEF4A" w:rsidR="00317BDC" w:rsidRPr="006D0833" w:rsidRDefault="005B3CCC" w:rsidP="006D0833">
                      <w:pPr>
                        <w:widowControl w:val="0"/>
                        <w:spacing w:line="252" w:lineRule="auto"/>
                        <w:jc w:val="center"/>
                        <w:rPr>
                          <w:rFonts w:ascii="Arial" w:hAnsi="Arial" w:cs="Arial"/>
                          <w:b/>
                          <w:outline/>
                          <w:color w:val="4472C4" w:themeColor="accent1"/>
                          <w:w w:val="90"/>
                          <w:sz w:val="46"/>
                          <w:szCs w:val="46"/>
                          <w:lang w:val="e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D0833">
                        <w:rPr>
                          <w:rFonts w:ascii="Arial" w:hAnsi="Arial" w:cs="Arial"/>
                          <w:b/>
                          <w:outline/>
                          <w:color w:val="4472C4" w:themeColor="accent1"/>
                          <w:w w:val="90"/>
                          <w:sz w:val="46"/>
                          <w:szCs w:val="46"/>
                          <w:lang w:val="e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2025 NASA Cost and Schedule Symposium</w:t>
                      </w:r>
                    </w:p>
                    <w:p w14:paraId="770DB7F6" w14:textId="087F8DE3" w:rsidR="005B3CCC" w:rsidRPr="006D0833" w:rsidRDefault="005B3CCC" w:rsidP="006D0833">
                      <w:pPr>
                        <w:widowControl w:val="0"/>
                        <w:spacing w:line="252" w:lineRule="auto"/>
                        <w:jc w:val="center"/>
                        <w:rPr>
                          <w:rFonts w:ascii="Arial" w:hAnsi="Arial" w:cs="Arial"/>
                          <w:b/>
                          <w:outline/>
                          <w:color w:val="4472C4" w:themeColor="accent1"/>
                          <w:w w:val="90"/>
                          <w:sz w:val="46"/>
                          <w:szCs w:val="46"/>
                          <w:lang w:val="e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D0833">
                        <w:rPr>
                          <w:rFonts w:ascii="Arial" w:hAnsi="Arial" w:cs="Arial"/>
                          <w:b/>
                          <w:outline/>
                          <w:color w:val="4472C4" w:themeColor="accent1"/>
                          <w:w w:val="90"/>
                          <w:sz w:val="46"/>
                          <w:szCs w:val="46"/>
                          <w:lang w:val="e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Call for Presentations</w:t>
                      </w:r>
                    </w:p>
                    <w:p w14:paraId="74D05304" w14:textId="77777777" w:rsidR="005B3CCC" w:rsidRPr="004B3CA6" w:rsidRDefault="005B3CCC" w:rsidP="005B3CCC">
                      <w:pPr>
                        <w:widowControl w:val="0"/>
                        <w:spacing w:line="480" w:lineRule="exact"/>
                        <w:jc w:val="center"/>
                        <w:rPr>
                          <w:rFonts w:ascii="Arial" w:hAnsi="Arial" w:cs="Arial"/>
                          <w:b/>
                          <w:outline/>
                          <w:color w:val="4472C4" w:themeColor="accent1"/>
                          <w:w w:val="90"/>
                          <w:sz w:val="44"/>
                          <w:szCs w:val="44"/>
                          <w:lang w:val="en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B503E">
        <w:rPr>
          <w:noProof/>
        </w:rPr>
        <w:drawing>
          <wp:anchor distT="0" distB="0" distL="114300" distR="114300" simplePos="0" relativeHeight="251693568" behindDoc="0" locked="0" layoutInCell="1" allowOverlap="1" wp14:anchorId="60E903A1" wp14:editId="68F6EA1E">
            <wp:simplePos x="0" y="0"/>
            <wp:positionH relativeFrom="column">
              <wp:posOffset>306705</wp:posOffset>
            </wp:positionH>
            <wp:positionV relativeFrom="paragraph">
              <wp:posOffset>46990</wp:posOffset>
            </wp:positionV>
            <wp:extent cx="1213485" cy="1008380"/>
            <wp:effectExtent l="0" t="0" r="5715" b="1270"/>
            <wp:wrapNone/>
            <wp:docPr id="69" name="Picture 69" descr="Boeing: The Future of Space Is Built 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oeing: The Future of Space Is Built Her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71FE"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4E560052" wp14:editId="2234AC42">
                <wp:simplePos x="0" y="0"/>
                <wp:positionH relativeFrom="margin">
                  <wp:align>left</wp:align>
                </wp:positionH>
                <wp:positionV relativeFrom="paragraph">
                  <wp:posOffset>788606</wp:posOffset>
                </wp:positionV>
                <wp:extent cx="7367286" cy="973455"/>
                <wp:effectExtent l="0" t="0" r="24130" b="17145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971" cy="973455"/>
                          <a:chOff x="0" y="0"/>
                          <a:chExt cx="7306310" cy="973455"/>
                        </a:xfrm>
                      </wpg:grpSpPr>
                      <wps:wsp>
                        <wps:cNvPr id="21" name="Freeform 25"/>
                        <wps:cNvSpPr>
                          <a:spLocks/>
                        </wps:cNvSpPr>
                        <wps:spPr bwMode="auto">
                          <a:xfrm>
                            <a:off x="0" y="163286"/>
                            <a:ext cx="7306310" cy="675640"/>
                          </a:xfrm>
                          <a:custGeom>
                            <a:avLst/>
                            <a:gdLst>
                              <a:gd name="T0" fmla="*/ 0 w 2448"/>
                              <a:gd name="T1" fmla="*/ 225 h 225"/>
                              <a:gd name="T2" fmla="*/ 2448 w 2448"/>
                              <a:gd name="T3" fmla="*/ 93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25">
                                <a:moveTo>
                                  <a:pt x="0" y="225"/>
                                </a:moveTo>
                                <a:cubicBezTo>
                                  <a:pt x="937" y="0"/>
                                  <a:pt x="1829" y="24"/>
                                  <a:pt x="2448" y="93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6"/>
                        <wps:cNvSpPr>
                          <a:spLocks/>
                        </wps:cNvSpPr>
                        <wps:spPr bwMode="auto">
                          <a:xfrm>
                            <a:off x="0" y="97972"/>
                            <a:ext cx="7306310" cy="807720"/>
                          </a:xfrm>
                          <a:custGeom>
                            <a:avLst/>
                            <a:gdLst>
                              <a:gd name="T0" fmla="*/ 0 w 2448"/>
                              <a:gd name="T1" fmla="*/ 269 h 269"/>
                              <a:gd name="T2" fmla="*/ 2448 w 2448"/>
                              <a:gd name="T3" fmla="*/ 47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69">
                                <a:moveTo>
                                  <a:pt x="0" y="269"/>
                                </a:moveTo>
                                <a:cubicBezTo>
                                  <a:pt x="927" y="9"/>
                                  <a:pt x="1821" y="0"/>
                                  <a:pt x="2448" y="47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306310" cy="744855"/>
                          </a:xfrm>
                          <a:custGeom>
                            <a:avLst/>
                            <a:gdLst>
                              <a:gd name="T0" fmla="*/ 2448 w 2448"/>
                              <a:gd name="T1" fmla="*/ 56 h 248"/>
                              <a:gd name="T2" fmla="*/ 0 w 2448"/>
                              <a:gd name="T3" fmla="*/ 248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48">
                                <a:moveTo>
                                  <a:pt x="2448" y="56"/>
                                </a:moveTo>
                                <a:cubicBezTo>
                                  <a:pt x="1822" y="1"/>
                                  <a:pt x="929" y="0"/>
                                  <a:pt x="0" y="248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8"/>
                        <wps:cNvSpPr>
                          <a:spLocks/>
                        </wps:cNvSpPr>
                        <wps:spPr bwMode="auto">
                          <a:xfrm>
                            <a:off x="0" y="97972"/>
                            <a:ext cx="7306310" cy="738505"/>
                          </a:xfrm>
                          <a:custGeom>
                            <a:avLst/>
                            <a:gdLst>
                              <a:gd name="T0" fmla="*/ 0 w 2448"/>
                              <a:gd name="T1" fmla="*/ 246 h 246"/>
                              <a:gd name="T2" fmla="*/ 2448 w 2448"/>
                              <a:gd name="T3" fmla="*/ 59 h 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46">
                                <a:moveTo>
                                  <a:pt x="0" y="246"/>
                                </a:moveTo>
                                <a:cubicBezTo>
                                  <a:pt x="930" y="0"/>
                                  <a:pt x="1822" y="3"/>
                                  <a:pt x="2448" y="59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9"/>
                        <wps:cNvSpPr>
                          <a:spLocks/>
                        </wps:cNvSpPr>
                        <wps:spPr bwMode="auto">
                          <a:xfrm>
                            <a:off x="0" y="228600"/>
                            <a:ext cx="7306310" cy="744855"/>
                          </a:xfrm>
                          <a:custGeom>
                            <a:avLst/>
                            <a:gdLst>
                              <a:gd name="T0" fmla="*/ 0 w 2448"/>
                              <a:gd name="T1" fmla="*/ 248 h 248"/>
                              <a:gd name="T2" fmla="*/ 2448 w 2448"/>
                              <a:gd name="T3" fmla="*/ 55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48">
                                <a:moveTo>
                                  <a:pt x="0" y="248"/>
                                </a:moveTo>
                                <a:cubicBezTo>
                                  <a:pt x="929" y="0"/>
                                  <a:pt x="1821" y="1"/>
                                  <a:pt x="2448" y="55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1D6C5F9" id="Group 33" o:spid="_x0000_s1026" style="position:absolute;margin-left:0;margin-top:62.1pt;width:580.1pt;height:76.65pt;z-index:251667968;mso-position-horizontal:left;mso-position-horizontal-relative:margin;mso-width-relative:margin" coordsize="73063,9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">
                <v:shape id="Freeform 25" o:spid="_x0000_s1027" style="position:absolute;top:1632;width:73063;height:6757;visibility:visible;mso-wrap-style:square;v-text-anchor:top" coordsize="2448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" path="m,225c937,,1829,24,2448,93e" filled="f" fillcolor="#fffffe" strokecolor="#fffffe" strokeweight=".5pt">
                  <v:stroke joinstyle="miter"/>
                  <v:shadow color="#8c8682"/>
                  <v:path arrowok="t" o:connecttype="custom" o:connectlocs="0,675640;7306310,279265" o:connectangles="0,0"/>
                </v:shape>
                <v:shape id="Freeform 26" o:spid="_x0000_s1028" style="position:absolute;top:979;width:73063;height:8077;visibility:visible;mso-wrap-style:square;v-text-anchor:top" coordsize="244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" path="m,269c927,9,1821,,2448,47e" filled="f" fillcolor="#fffffe" strokecolor="#fffffe" strokeweight=".5pt">
                  <v:stroke joinstyle="miter"/>
                  <v:shadow color="#8c8682"/>
                  <v:path arrowok="t" o:connecttype="custom" o:connectlocs="0,807720;7306310,141126" o:connectangles="0,0"/>
                </v:shape>
                <v:shape id="Freeform 27" o:spid="_x0000_s1029" style="position:absolute;width:73063;height:7448;visibility:visible;mso-wrap-style:square;v-text-anchor:top" coordsize="24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" path="m2448,56c1822,1,929,,,248e" filled="f" fillcolor="#fffffe" strokecolor="#efb32f" strokeweight=".5pt">
                  <v:stroke joinstyle="miter"/>
                  <v:shadow color="#8c8682"/>
                  <v:path arrowok="t" o:connecttype="custom" o:connectlocs="7306310,168193;0,744855" o:connectangles="0,0"/>
                </v:shape>
                <v:shape id="Freeform 28" o:spid="_x0000_s1030" style="position:absolute;top:979;width:73063;height:7385;visibility:visible;mso-wrap-style:square;v-text-anchor:top" coordsize="2448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" path="m,246c930,,1822,3,2448,59e" filled="f" fillcolor="#fffffe" strokecolor="#fffffe" strokeweight=".5pt">
                  <v:stroke joinstyle="miter"/>
                  <v:shadow color="#8c8682"/>
                  <v:path arrowok="t" o:connecttype="custom" o:connectlocs="0,738505;7306310,177121" o:connectangles="0,0"/>
                </v:shape>
                <v:shape id="Freeform 29" o:spid="_x0000_s1031" style="position:absolute;top:2286;width:73063;height:7448;visibility:visible;mso-wrap-style:square;v-text-anchor:top" coordsize="244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" path="m,248c929,,1821,1,2448,55e" filled="f" fillcolor="#fffffe" strokecolor="#efb32f" strokeweight=".5pt">
                  <v:stroke joinstyle="miter"/>
                  <v:shadow color="#8c8682"/>
                  <v:path arrowok="t" o:connecttype="custom" o:connectlocs="0,744855;7306310,165190" o:connectangles="0,0"/>
                </v:shape>
                <w10:wrap anchorx="margin"/>
              </v:group>
            </w:pict>
          </mc:Fallback>
        </mc:AlternateContent>
      </w:r>
      <w:r w:rsidR="00393E24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309C6B07" wp14:editId="20B3301C">
                <wp:simplePos x="0" y="0"/>
                <wp:positionH relativeFrom="column">
                  <wp:posOffset>1918970</wp:posOffset>
                </wp:positionH>
                <wp:positionV relativeFrom="page">
                  <wp:posOffset>8101389</wp:posOffset>
                </wp:positionV>
                <wp:extent cx="4848446" cy="2971800"/>
                <wp:effectExtent l="0" t="0" r="9525" b="0"/>
                <wp:wrapNone/>
                <wp:docPr id="2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446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183166" w14:textId="24EE3580" w:rsidR="00317BDC" w:rsidRDefault="00317BDC" w:rsidP="00317BDC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676767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C6B07" id="Text Box 17" o:spid="_x0000_s1031" type="#_x0000_t202" style="position:absolute;margin-left:151.1pt;margin-top:637.9pt;width:381.75pt;height:234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" filled="f" fillcolor="#fffffe" stroked="f" strokecolor="#212120" insetpen="t">
                <v:textbox inset="2.88pt,2.88pt,2.88pt,2.88pt">
                  <w:txbxContent>
                    <w:p w14:paraId="62183166" w14:textId="24EE3580" w:rsidR="00317BDC" w:rsidRDefault="00317BDC" w:rsidP="00317BDC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676767"/>
                          <w:sz w:val="15"/>
                          <w:szCs w:val="15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F70E4" w:rsidSect="00E65CBA">
      <w:pgSz w:w="12240" w:h="15840" w:code="1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E6886" w14:textId="77777777" w:rsidR="00B4269C" w:rsidRDefault="00B4269C" w:rsidP="006843CF">
      <w:r>
        <w:separator/>
      </w:r>
    </w:p>
  </w:endnote>
  <w:endnote w:type="continuationSeparator" w:id="0">
    <w:p w14:paraId="12B36085" w14:textId="77777777" w:rsidR="00B4269C" w:rsidRDefault="00B4269C" w:rsidP="0068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64A83" w14:textId="77777777" w:rsidR="00B4269C" w:rsidRDefault="00B4269C" w:rsidP="006843CF">
      <w:r>
        <w:separator/>
      </w:r>
    </w:p>
  </w:footnote>
  <w:footnote w:type="continuationSeparator" w:id="0">
    <w:p w14:paraId="4853F5BB" w14:textId="77777777" w:rsidR="00B4269C" w:rsidRDefault="00B4269C" w:rsidP="00684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C4E83"/>
    <w:multiLevelType w:val="hybridMultilevel"/>
    <w:tmpl w:val="672CA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C6F89"/>
    <w:multiLevelType w:val="hybridMultilevel"/>
    <w:tmpl w:val="56B0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728CB"/>
    <w:multiLevelType w:val="hybridMultilevel"/>
    <w:tmpl w:val="4D6A4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587864">
    <w:abstractNumId w:val="1"/>
  </w:num>
  <w:num w:numId="2" w16cid:durableId="214002691">
    <w:abstractNumId w:val="0"/>
  </w:num>
  <w:num w:numId="3" w16cid:durableId="1886024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CC"/>
    <w:rsid w:val="0001508F"/>
    <w:rsid w:val="000A68C0"/>
    <w:rsid w:val="000B4408"/>
    <w:rsid w:val="000D247E"/>
    <w:rsid w:val="00114C4E"/>
    <w:rsid w:val="00117A40"/>
    <w:rsid w:val="001424EB"/>
    <w:rsid w:val="001575CF"/>
    <w:rsid w:val="00194B1B"/>
    <w:rsid w:val="001B326D"/>
    <w:rsid w:val="001C3DA8"/>
    <w:rsid w:val="001E01DE"/>
    <w:rsid w:val="001E27E7"/>
    <w:rsid w:val="00282F0B"/>
    <w:rsid w:val="002A1156"/>
    <w:rsid w:val="002F7FA2"/>
    <w:rsid w:val="003169DB"/>
    <w:rsid w:val="00317BDC"/>
    <w:rsid w:val="00333C62"/>
    <w:rsid w:val="003359C9"/>
    <w:rsid w:val="00335AA7"/>
    <w:rsid w:val="00387A59"/>
    <w:rsid w:val="00393E24"/>
    <w:rsid w:val="003B7DE5"/>
    <w:rsid w:val="003F15CA"/>
    <w:rsid w:val="00404A37"/>
    <w:rsid w:val="004158D2"/>
    <w:rsid w:val="00415BDC"/>
    <w:rsid w:val="004574FA"/>
    <w:rsid w:val="004601DD"/>
    <w:rsid w:val="004750EC"/>
    <w:rsid w:val="004953EC"/>
    <w:rsid w:val="004A4F87"/>
    <w:rsid w:val="004B3CA6"/>
    <w:rsid w:val="00595839"/>
    <w:rsid w:val="005B3CCC"/>
    <w:rsid w:val="005C71FE"/>
    <w:rsid w:val="005E2892"/>
    <w:rsid w:val="005F70E4"/>
    <w:rsid w:val="006021F5"/>
    <w:rsid w:val="00606D3B"/>
    <w:rsid w:val="00664965"/>
    <w:rsid w:val="006843CF"/>
    <w:rsid w:val="00687CD4"/>
    <w:rsid w:val="006943D5"/>
    <w:rsid w:val="006D0833"/>
    <w:rsid w:val="006F214F"/>
    <w:rsid w:val="00786D16"/>
    <w:rsid w:val="00794852"/>
    <w:rsid w:val="00825A56"/>
    <w:rsid w:val="00857D95"/>
    <w:rsid w:val="0086557F"/>
    <w:rsid w:val="0088288E"/>
    <w:rsid w:val="008D520E"/>
    <w:rsid w:val="00904EDB"/>
    <w:rsid w:val="00950D2D"/>
    <w:rsid w:val="00986E9C"/>
    <w:rsid w:val="00995B0B"/>
    <w:rsid w:val="009B503E"/>
    <w:rsid w:val="009C5A0B"/>
    <w:rsid w:val="009D41E4"/>
    <w:rsid w:val="00AE6F43"/>
    <w:rsid w:val="00B024DE"/>
    <w:rsid w:val="00B31A2C"/>
    <w:rsid w:val="00B4269C"/>
    <w:rsid w:val="00B43992"/>
    <w:rsid w:val="00B5728B"/>
    <w:rsid w:val="00B66156"/>
    <w:rsid w:val="00B71F05"/>
    <w:rsid w:val="00BA399F"/>
    <w:rsid w:val="00BC48DA"/>
    <w:rsid w:val="00C17DCC"/>
    <w:rsid w:val="00C47C64"/>
    <w:rsid w:val="00C52F40"/>
    <w:rsid w:val="00E01AD5"/>
    <w:rsid w:val="00E048E7"/>
    <w:rsid w:val="00E4776D"/>
    <w:rsid w:val="00E545E1"/>
    <w:rsid w:val="00E65CBA"/>
    <w:rsid w:val="00E8639C"/>
    <w:rsid w:val="00EA6A7A"/>
    <w:rsid w:val="00F00A21"/>
    <w:rsid w:val="00F2739F"/>
    <w:rsid w:val="00F30177"/>
    <w:rsid w:val="00F7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DD4F49"/>
  <w15:chartTrackingRefBased/>
  <w15:docId w15:val="{5F187DE7-03D7-4BAD-AC7D-9CA0B905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7BDC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4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843CF"/>
    <w:rPr>
      <w:color w:val="212120"/>
      <w:kern w:val="28"/>
    </w:rPr>
  </w:style>
  <w:style w:type="paragraph" w:styleId="Footer">
    <w:name w:val="footer"/>
    <w:basedOn w:val="Normal"/>
    <w:link w:val="FooterChar"/>
    <w:rsid w:val="00684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843CF"/>
    <w:rPr>
      <w:color w:val="212120"/>
      <w:kern w:val="28"/>
    </w:rPr>
  </w:style>
  <w:style w:type="paragraph" w:styleId="ListParagraph">
    <w:name w:val="List Paragraph"/>
    <w:basedOn w:val="Normal"/>
    <w:uiPriority w:val="34"/>
    <w:qFormat/>
    <w:rsid w:val="00AE6F43"/>
    <w:pPr>
      <w:ind w:left="720"/>
      <w:contextualSpacing/>
    </w:pPr>
  </w:style>
  <w:style w:type="character" w:styleId="Hyperlink">
    <w:name w:val="Hyperlink"/>
    <w:basedOn w:val="DefaultParagraphFont"/>
    <w:rsid w:val="001E27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2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q-ncss@mail.nasa.gov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hq-ncss@mail.nasa.gov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mailto:hq-ncss@mail.nasa.go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q-ncss@mail.nasa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q-ncss@mail.nasa.gov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hq-ncss@mail.nas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hunt\AppData\Roaming\Microsoft\Templates\Technology%20business%20datasheet%20(two-side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datasheet (two-sided).dotx</Template>
  <TotalTime>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StockLayouts LLC</Company>
  <LinksUpToDate>false</LinksUpToDate>
  <CharactersWithSpaces>14</CharactersWithSpaces>
  <SharedDoc>false</SharedDoc>
  <HLinks>
    <vt:vector size="6" baseType="variant">
      <vt:variant>
        <vt:i4>3473521</vt:i4>
      </vt:variant>
      <vt:variant>
        <vt:i4>-1</vt:i4>
      </vt:variant>
      <vt:variant>
        <vt:i4>1027</vt:i4>
      </vt:variant>
      <vt:variant>
        <vt:i4>1</vt:i4>
      </vt:variant>
      <vt:variant>
        <vt:lpwstr>C:\Documents and Settings\tamic\Desktop\TC999D\TC9990901D-PB\TC9990901-IMG03.jpg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Hunt, Charles D. (HQ-IN020)</dc:creator>
  <cp:keywords/>
  <dc:description/>
  <cp:lastModifiedBy>King, Michele T. (HQ-IN001)</cp:lastModifiedBy>
  <cp:revision>7</cp:revision>
  <dcterms:created xsi:type="dcterms:W3CDTF">2024-09-30T12:45:00Z</dcterms:created>
  <dcterms:modified xsi:type="dcterms:W3CDTF">2024-10-28T20:57:00Z</dcterms:modified>
</cp:coreProperties>
</file>